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15" w:rsidRPr="00506CDE" w:rsidRDefault="00B82415" w:rsidP="00506CDE">
      <w:pPr>
        <w:textAlignment w:val="baseline"/>
        <w:rPr>
          <w:rFonts w:ascii="黑体" w:eastAsia="黑体" w:hAnsi="黑体" w:cs="黑体"/>
          <w:b/>
          <w:bCs/>
          <w:color w:val="000000"/>
          <w:sz w:val="24"/>
          <w:szCs w:val="24"/>
        </w:rPr>
      </w:pPr>
    </w:p>
    <w:tbl>
      <w:tblPr>
        <w:tblW w:w="12400" w:type="dxa"/>
        <w:tblInd w:w="-27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970"/>
        <w:gridCol w:w="4000"/>
        <w:gridCol w:w="40"/>
        <w:gridCol w:w="4390"/>
      </w:tblGrid>
      <w:tr w:rsidR="00B82415" w:rsidTr="004E581A">
        <w:trPr>
          <w:gridAfter w:val="2"/>
          <w:wAfter w:w="4430" w:type="dxa"/>
          <w:trHeight w:val="1273"/>
        </w:trPr>
        <w:tc>
          <w:tcPr>
            <w:tcW w:w="3970" w:type="dxa"/>
            <w:shd w:val="clear" w:color="auto" w:fill="FFFFFF"/>
          </w:tcPr>
          <w:p w:rsidR="00B82415" w:rsidRDefault="00B82415">
            <w:pPr>
              <w:widowControl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1.</w:t>
            </w:r>
            <w:r>
              <w:rPr>
                <w:rFonts w:hAnsi="宋体" w:hint="eastAsia"/>
                <w:sz w:val="24"/>
                <w:szCs w:val="24"/>
              </w:rPr>
              <w:t>双钢琴</w:t>
            </w:r>
          </w:p>
          <w:p w:rsidR="00B82415" w:rsidRDefault="00B82415">
            <w:pPr>
              <w:widowControl/>
              <w:ind w:firstLine="479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《帕格尼尼主题变奏曲》</w:t>
            </w:r>
          </w:p>
          <w:p w:rsidR="00B82415" w:rsidRDefault="00B82415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Default="00B82415">
            <w:pPr>
              <w:widowControl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作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曲：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卢托斯拉夫斯基</w:t>
            </w:r>
          </w:p>
          <w:p w:rsidR="00B82415" w:rsidRDefault="00B82415">
            <w:pPr>
              <w:widowControl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演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奏：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陈家贝</w:t>
            </w:r>
            <w:r>
              <w:rPr>
                <w:rFonts w:hAnsi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于莉莉</w:t>
            </w:r>
          </w:p>
          <w:p w:rsidR="00B82415" w:rsidRPr="00572C27" w:rsidRDefault="00B82415">
            <w:pPr>
              <w:widowControl/>
              <w:rPr>
                <w:rFonts w:hAnsi="宋体"/>
                <w:sz w:val="24"/>
                <w:szCs w:val="24"/>
              </w:rPr>
            </w:pPr>
          </w:p>
        </w:tc>
      </w:tr>
      <w:tr w:rsidR="00B82415" w:rsidTr="004E581A">
        <w:trPr>
          <w:trHeight w:val="1513"/>
        </w:trPr>
        <w:tc>
          <w:tcPr>
            <w:tcW w:w="3970" w:type="dxa"/>
            <w:shd w:val="clear" w:color="auto" w:fill="FFFFFF"/>
          </w:tcPr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  <w:lang w:val="en-US"/>
              </w:rPr>
              <w:t>2</w:t>
            </w:r>
            <w:r>
              <w:rPr>
                <w:rFonts w:hAnsi="宋体"/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t>琵琶独奏</w:t>
            </w:r>
          </w:p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val="en-US"/>
              </w:rPr>
              <w:t>彝族舞曲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B82415" w:rsidRPr="001A3851" w:rsidRDefault="00B82415" w:rsidP="001A3851">
            <w:pPr>
              <w:widowControl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 xml:space="preserve"> </w:t>
            </w:r>
          </w:p>
        </w:tc>
        <w:tc>
          <w:tcPr>
            <w:tcW w:w="4000" w:type="dxa"/>
            <w:shd w:val="clear" w:color="auto" w:fill="FFFFFF"/>
          </w:tcPr>
          <w:p w:rsidR="00B82415" w:rsidRDefault="00B82415" w:rsidP="00572C27">
            <w:pPr>
              <w:pStyle w:val="a3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曲：</w:t>
            </w:r>
            <w:r>
              <w:rPr>
                <w:rFonts w:hint="eastAsia"/>
                <w:sz w:val="24"/>
                <w:szCs w:val="24"/>
                <w:lang w:val="en-US"/>
              </w:rPr>
              <w:t>王惠然</w:t>
            </w:r>
          </w:p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/>
              </w:rPr>
              <w:t>奏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/>
              </w:rPr>
              <w:t>王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/>
              </w:rPr>
              <w:t>琛</w:t>
            </w:r>
          </w:p>
          <w:p w:rsidR="00B82415" w:rsidRDefault="00B82415" w:rsidP="00572C27">
            <w:pPr>
              <w:widowControl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奏：</w:t>
            </w:r>
            <w:r>
              <w:rPr>
                <w:rFonts w:hint="eastAsia"/>
                <w:sz w:val="24"/>
                <w:szCs w:val="24"/>
                <w:lang w:val="en-US"/>
              </w:rPr>
              <w:t>韩孜卓</w:t>
            </w:r>
          </w:p>
          <w:p w:rsidR="00B82415" w:rsidRPr="001A3851" w:rsidRDefault="00B82415" w:rsidP="00572C27">
            <w:pPr>
              <w:widowControl/>
              <w:rPr>
                <w:rFonts w:hAnsi="宋体"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shd w:val="clear" w:color="auto" w:fill="FFFFFF"/>
          </w:tcPr>
          <w:p w:rsidR="00B82415" w:rsidRDefault="00B82415">
            <w:pPr>
              <w:pStyle w:val="a3"/>
              <w:widowControl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作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曲：威尔第</w:t>
            </w:r>
          </w:p>
          <w:p w:rsidR="00B82415" w:rsidRDefault="00B82415">
            <w:pPr>
              <w:pStyle w:val="a3"/>
              <w:widowControl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演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唱：胥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玥</w:t>
            </w:r>
          </w:p>
          <w:p w:rsidR="00B82415" w:rsidRDefault="00B82415">
            <w:pPr>
              <w:pStyle w:val="a3"/>
              <w:widowControl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钢琴伴奏：李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荣</w:t>
            </w:r>
          </w:p>
          <w:p w:rsidR="00B82415" w:rsidRDefault="00B82415">
            <w:pPr>
              <w:pStyle w:val="a3"/>
              <w:widowControl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指导教师：罗玉瑛</w:t>
            </w:r>
          </w:p>
          <w:p w:rsidR="00B82415" w:rsidRDefault="00B82415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</w:p>
        </w:tc>
      </w:tr>
      <w:tr w:rsidR="00B82415" w:rsidTr="004E581A">
        <w:trPr>
          <w:gridAfter w:val="1"/>
          <w:wAfter w:w="4390" w:type="dxa"/>
          <w:trHeight w:val="1412"/>
        </w:trPr>
        <w:tc>
          <w:tcPr>
            <w:tcW w:w="3970" w:type="dxa"/>
            <w:shd w:val="clear" w:color="auto" w:fill="FFFFFF"/>
          </w:tcPr>
          <w:p w:rsidR="00B82415" w:rsidRDefault="00B82415" w:rsidP="00520F25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 w:rsidRPr="00D47A1B">
              <w:rPr>
                <w:sz w:val="24"/>
                <w:szCs w:val="24"/>
                <w:lang w:val="en-US"/>
              </w:rPr>
              <w:t>3</w:t>
            </w:r>
            <w:r w:rsidRPr="00D47A1B">
              <w:rPr>
                <w:sz w:val="24"/>
                <w:szCs w:val="24"/>
              </w:rPr>
              <w:t>.</w:t>
            </w:r>
            <w:r w:rsidRPr="00D47A1B">
              <w:rPr>
                <w:rFonts w:hint="eastAsia"/>
                <w:sz w:val="24"/>
                <w:szCs w:val="24"/>
              </w:rPr>
              <w:t>女</w:t>
            </w:r>
            <w:r w:rsidRPr="004F68E7">
              <w:rPr>
                <w:rFonts w:hint="eastAsia"/>
                <w:sz w:val="24"/>
                <w:szCs w:val="24"/>
              </w:rPr>
              <w:t>声独唱</w:t>
            </w:r>
          </w:p>
          <w:p w:rsidR="00B82415" w:rsidRDefault="00B82415" w:rsidP="00B82415">
            <w:pPr>
              <w:widowControl/>
              <w:ind w:firstLineChars="200" w:firstLine="316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《安宁，安宁！》</w:t>
            </w:r>
          </w:p>
          <w:p w:rsidR="00B82415" w:rsidRDefault="00B82415" w:rsidP="00B82415">
            <w:pPr>
              <w:widowControl/>
              <w:ind w:firstLineChars="250" w:firstLine="3168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  <w:lang w:val="en-US"/>
              </w:rPr>
              <w:t>--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选自歌剧《命运的力量》</w:t>
            </w:r>
          </w:p>
          <w:p w:rsidR="00B82415" w:rsidRDefault="00B82415" w:rsidP="00572C27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Default="00B82415" w:rsidP="00520F25">
            <w:pPr>
              <w:widowControl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作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曲：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威尔第</w:t>
            </w:r>
          </w:p>
          <w:p w:rsidR="00B82415" w:rsidRDefault="00B82415" w:rsidP="00520F25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</w:rPr>
              <w:t>演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唱</w:t>
            </w:r>
            <w:r>
              <w:rPr>
                <w:rFonts w:hAnsi="宋体" w:hint="eastAsia"/>
                <w:sz w:val="24"/>
                <w:szCs w:val="24"/>
              </w:rPr>
              <w:t>：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董艳艳</w:t>
            </w:r>
          </w:p>
          <w:p w:rsidR="00B82415" w:rsidRPr="004F68E7" w:rsidRDefault="00B82415" w:rsidP="00520F25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  <w:lang w:val="en-US"/>
              </w:rPr>
              <w:t>钢琴伴奏：唐</w:t>
            </w:r>
            <w:r>
              <w:rPr>
                <w:rFonts w:hAnsi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庆</w:t>
            </w:r>
          </w:p>
          <w:p w:rsidR="00B82415" w:rsidRDefault="00B82415" w:rsidP="00572C27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shd w:val="clear" w:color="auto" w:fill="FFFFFF"/>
          </w:tcPr>
          <w:p w:rsidR="00B82415" w:rsidRDefault="00B82415">
            <w:pPr>
              <w:pStyle w:val="a3"/>
              <w:widowControl/>
              <w:jc w:val="both"/>
              <w:rPr>
                <w:rFonts w:hAnsi="宋体"/>
                <w:sz w:val="24"/>
                <w:szCs w:val="24"/>
                <w:lang w:val="en-US"/>
              </w:rPr>
            </w:pPr>
          </w:p>
        </w:tc>
      </w:tr>
      <w:tr w:rsidR="00B82415" w:rsidTr="004E581A">
        <w:trPr>
          <w:gridAfter w:val="2"/>
          <w:wAfter w:w="4430" w:type="dxa"/>
          <w:trHeight w:val="1258"/>
        </w:trPr>
        <w:tc>
          <w:tcPr>
            <w:tcW w:w="3970" w:type="dxa"/>
            <w:shd w:val="clear" w:color="auto" w:fill="FFFFFF"/>
          </w:tcPr>
          <w:p w:rsidR="00B82415" w:rsidRDefault="00B82415" w:rsidP="00744831">
            <w:pPr>
              <w:widowControl/>
              <w:rPr>
                <w:rFonts w:cs="Times New Roman"/>
                <w:sz w:val="24"/>
                <w:szCs w:val="24"/>
              </w:rPr>
            </w:pPr>
            <w:r w:rsidRPr="004E581A">
              <w:rPr>
                <w:rFonts w:hAnsi="宋体"/>
                <w:sz w:val="24"/>
                <w:szCs w:val="24"/>
                <w:lang w:val="en-US"/>
              </w:rPr>
              <w:t>4</w:t>
            </w:r>
            <w:r w:rsidRPr="004E581A">
              <w:rPr>
                <w:rFonts w:hAnsi="宋体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小提琴独奏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82415" w:rsidRDefault="00B82415" w:rsidP="00744831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cs="Times New Roman" w:hint="eastAsia"/>
                <w:sz w:val="24"/>
                <w:szCs w:val="24"/>
              </w:rPr>
              <w:t>《普罗科菲耶夫</w:t>
            </w:r>
            <w:r>
              <w:rPr>
                <w:rFonts w:cs="Times New Roman"/>
                <w:sz w:val="24"/>
                <w:szCs w:val="24"/>
              </w:rPr>
              <w:t>D</w:t>
            </w:r>
            <w:r>
              <w:rPr>
                <w:rFonts w:cs="Times New Roman" w:hint="eastAsia"/>
                <w:sz w:val="24"/>
                <w:szCs w:val="24"/>
              </w:rPr>
              <w:t>大调第二</w:t>
            </w:r>
          </w:p>
          <w:p w:rsidR="00B82415" w:rsidRDefault="00B82415" w:rsidP="00744831">
            <w:pPr>
              <w:widowControl/>
              <w:rPr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奏鸣曲第四乐章</w:t>
            </w:r>
            <w:r>
              <w:rPr>
                <w:rFonts w:cs="Times New Roman"/>
                <w:sz w:val="24"/>
                <w:szCs w:val="24"/>
              </w:rPr>
              <w:t xml:space="preserve"> OP.94</w:t>
            </w:r>
            <w:r>
              <w:rPr>
                <w:rFonts w:cs="Times New Roman" w:hint="eastAsia"/>
                <w:sz w:val="24"/>
                <w:szCs w:val="24"/>
              </w:rPr>
              <w:t>》</w:t>
            </w:r>
          </w:p>
          <w:p w:rsidR="00B82415" w:rsidRPr="00572C27" w:rsidRDefault="00B82415">
            <w:pPr>
              <w:widowControl/>
              <w:rPr>
                <w:rFonts w:hAnsi="宋体"/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Default="00B82415" w:rsidP="00744831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曲：普罗科菲耶夫</w:t>
            </w:r>
          </w:p>
          <w:p w:rsidR="00B82415" w:rsidRDefault="00B82415" w:rsidP="00744831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奏：刘甲男</w:t>
            </w:r>
          </w:p>
          <w:p w:rsidR="00B82415" w:rsidRDefault="00B82415" w:rsidP="00744831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cs="Times New Roman" w:hint="eastAsia"/>
                <w:sz w:val="24"/>
                <w:szCs w:val="24"/>
              </w:rPr>
              <w:t>钢琴伴奏：吴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然</w:t>
            </w:r>
          </w:p>
        </w:tc>
      </w:tr>
      <w:tr w:rsidR="00B82415" w:rsidTr="004E581A">
        <w:trPr>
          <w:gridAfter w:val="2"/>
          <w:wAfter w:w="4430" w:type="dxa"/>
          <w:trHeight w:val="1440"/>
        </w:trPr>
        <w:tc>
          <w:tcPr>
            <w:tcW w:w="3970" w:type="dxa"/>
            <w:shd w:val="clear" w:color="auto" w:fill="FFFFFF"/>
          </w:tcPr>
          <w:p w:rsidR="00B82415" w:rsidRPr="004E581A" w:rsidRDefault="00B82415" w:rsidP="00520F25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</w:t>
            </w:r>
            <w:r w:rsidRPr="004E581A">
              <w:rPr>
                <w:rFonts w:hAnsi="宋体" w:hint="eastAsia"/>
                <w:sz w:val="24"/>
                <w:szCs w:val="24"/>
                <w:lang w:val="en-US"/>
              </w:rPr>
              <w:t>男声独唱</w:t>
            </w:r>
          </w:p>
          <w:p w:rsidR="00B82415" w:rsidRDefault="00B82415" w:rsidP="00B82415">
            <w:pPr>
              <w:widowControl/>
              <w:ind w:firstLineChars="200" w:firstLine="31680"/>
              <w:rPr>
                <w:rFonts w:ascii="黑体" w:eastAsia="黑体" w:cs="黑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</w:rPr>
              <w:t>《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归来的星光</w:t>
            </w:r>
            <w:r>
              <w:rPr>
                <w:rFonts w:hAnsi="宋体" w:hint="eastAsia"/>
                <w:sz w:val="24"/>
                <w:szCs w:val="24"/>
              </w:rPr>
              <w:t>》</w:t>
            </w:r>
          </w:p>
          <w:p w:rsidR="00B82415" w:rsidRDefault="00B82415" w:rsidP="0014358B">
            <w:pPr>
              <w:widowControl/>
              <w:rPr>
                <w:rFonts w:asci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Pr="0033495A" w:rsidRDefault="00B82415" w:rsidP="00520F25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</w:rPr>
              <w:t>作</w:t>
            </w:r>
            <w:r w:rsidRPr="0033495A">
              <w:rPr>
                <w:rFonts w:hAnsi="宋体"/>
                <w:sz w:val="24"/>
                <w:szCs w:val="24"/>
                <w:lang w:val="en-US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曲</w:t>
            </w:r>
            <w:r w:rsidRPr="0033495A">
              <w:rPr>
                <w:rFonts w:hAnsi="宋体" w:hint="eastAsia"/>
                <w:sz w:val="24"/>
                <w:szCs w:val="24"/>
                <w:lang w:val="en-US"/>
              </w:rPr>
              <w:t>：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朱良镇</w:t>
            </w:r>
          </w:p>
          <w:p w:rsidR="00B82415" w:rsidRPr="0033495A" w:rsidRDefault="00B82415" w:rsidP="00520F25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</w:rPr>
              <w:t>演</w:t>
            </w:r>
            <w:r w:rsidRPr="0033495A">
              <w:rPr>
                <w:rFonts w:hAnsi="宋体"/>
                <w:sz w:val="24"/>
                <w:szCs w:val="24"/>
                <w:lang w:val="en-US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唱</w:t>
            </w:r>
            <w:r w:rsidRPr="0033495A">
              <w:rPr>
                <w:rFonts w:hAnsi="宋体" w:hint="eastAsia"/>
                <w:sz w:val="24"/>
                <w:szCs w:val="24"/>
                <w:lang w:val="en-US"/>
              </w:rPr>
              <w:t>：</w:t>
            </w:r>
            <w:r>
              <w:rPr>
                <w:rFonts w:hAnsi="宋体" w:hint="eastAsia"/>
                <w:sz w:val="24"/>
                <w:szCs w:val="24"/>
              </w:rPr>
              <w:t>朱宏昆</w:t>
            </w:r>
          </w:p>
          <w:p w:rsidR="00B82415" w:rsidRPr="00D71F26" w:rsidRDefault="00B82415" w:rsidP="00D71F26">
            <w:pPr>
              <w:widowControl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钢琴伴奏：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郭</w:t>
            </w:r>
            <w:r>
              <w:rPr>
                <w:rFonts w:hAnsi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聪</w:t>
            </w:r>
          </w:p>
        </w:tc>
      </w:tr>
      <w:tr w:rsidR="00B82415" w:rsidTr="00686FA3">
        <w:trPr>
          <w:gridAfter w:val="2"/>
          <w:wAfter w:w="4430" w:type="dxa"/>
          <w:trHeight w:val="1079"/>
        </w:trPr>
        <w:tc>
          <w:tcPr>
            <w:tcW w:w="3970" w:type="dxa"/>
            <w:shd w:val="clear" w:color="auto" w:fill="FFFFFF"/>
          </w:tcPr>
          <w:p w:rsidR="00B82415" w:rsidRDefault="00B82415" w:rsidP="0074483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rFonts w:hint="eastAsia"/>
                <w:sz w:val="24"/>
                <w:szCs w:val="24"/>
                <w:lang w:val="en-US"/>
              </w:rPr>
              <w:t>．</w:t>
            </w:r>
            <w:r>
              <w:rPr>
                <w:rFonts w:hint="eastAsia"/>
                <w:sz w:val="24"/>
                <w:szCs w:val="24"/>
              </w:rPr>
              <w:t>扬琴独奏</w:t>
            </w:r>
          </w:p>
          <w:p w:rsidR="00B82415" w:rsidRDefault="00B82415" w:rsidP="00B82415">
            <w:pPr>
              <w:widowControl/>
              <w:ind w:firstLineChars="243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《黄土情》</w:t>
            </w:r>
          </w:p>
          <w:p w:rsidR="00B82415" w:rsidRDefault="00B82415">
            <w:pPr>
              <w:widowControl/>
              <w:rPr>
                <w:rFonts w:asci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Default="00B82415" w:rsidP="00744831">
            <w:pPr>
              <w:widowControl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作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曲</w:t>
            </w:r>
            <w:r>
              <w:rPr>
                <w:rFonts w:hint="eastAsia"/>
                <w:sz w:val="24"/>
                <w:szCs w:val="24"/>
              </w:rPr>
              <w:t>：黄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河</w:t>
            </w:r>
          </w:p>
          <w:p w:rsidR="00B82415" w:rsidRPr="00F669F5" w:rsidRDefault="00B82415" w:rsidP="00744831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/>
              </w:rPr>
              <w:t>奏</w:t>
            </w:r>
            <w:r>
              <w:rPr>
                <w:rFonts w:hint="eastAsia"/>
                <w:sz w:val="24"/>
                <w:szCs w:val="24"/>
              </w:rPr>
              <w:t>：徐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珂</w:t>
            </w:r>
          </w:p>
        </w:tc>
      </w:tr>
      <w:tr w:rsidR="00B82415" w:rsidTr="004E581A">
        <w:trPr>
          <w:gridAfter w:val="2"/>
          <w:wAfter w:w="4430" w:type="dxa"/>
          <w:trHeight w:val="1273"/>
        </w:trPr>
        <w:tc>
          <w:tcPr>
            <w:tcW w:w="3970" w:type="dxa"/>
            <w:shd w:val="clear" w:color="auto" w:fill="FFFFFF"/>
          </w:tcPr>
          <w:p w:rsidR="00B82415" w:rsidRDefault="00B82415" w:rsidP="0074483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  <w:lang w:val="en-US"/>
              </w:rPr>
              <w:t>二胡独奏</w:t>
            </w:r>
            <w:r>
              <w:rPr>
                <w:sz w:val="24"/>
                <w:szCs w:val="24"/>
              </w:rPr>
              <w:t>.</w:t>
            </w:r>
          </w:p>
          <w:p w:rsidR="00B82415" w:rsidRPr="004E581A" w:rsidRDefault="00B82415" w:rsidP="00B82415">
            <w:pPr>
              <w:widowControl/>
              <w:ind w:firstLineChars="200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《二泉映月》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B82415" w:rsidRPr="00806022" w:rsidRDefault="00B82415" w:rsidP="00572C27">
            <w:pPr>
              <w:widowControl/>
              <w:rPr>
                <w:rFonts w:ascii="黑体" w:eastAsia="黑体" w:cs="黑体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0" w:type="dxa"/>
            <w:shd w:val="clear" w:color="auto" w:fill="FFFFFF"/>
          </w:tcPr>
          <w:p w:rsidR="00B82415" w:rsidRDefault="00B82415" w:rsidP="0074483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曲：华彦均</w:t>
            </w:r>
          </w:p>
          <w:p w:rsidR="00B82415" w:rsidRPr="00D47A1B" w:rsidRDefault="00B82415" w:rsidP="00744831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奏：</w:t>
            </w:r>
            <w:r>
              <w:rPr>
                <w:rFonts w:hint="eastAsia"/>
                <w:sz w:val="24"/>
                <w:szCs w:val="24"/>
                <w:lang w:val="en-US"/>
              </w:rPr>
              <w:t>霍永康</w:t>
            </w:r>
          </w:p>
          <w:p w:rsidR="00B82415" w:rsidRDefault="00B82415" w:rsidP="0074483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hint="eastAsia"/>
                <w:sz w:val="24"/>
                <w:szCs w:val="24"/>
                <w:lang w:val="en-US"/>
              </w:rPr>
              <w:t>徐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/>
              </w:rPr>
              <w:t>珂</w:t>
            </w:r>
          </w:p>
          <w:p w:rsidR="00B82415" w:rsidRPr="00806022" w:rsidRDefault="00B82415" w:rsidP="00686FA3">
            <w:pPr>
              <w:widowControl/>
              <w:rPr>
                <w:rFonts w:ascii="黑体" w:eastAsia="黑体" w:cs="黑体"/>
                <w:sz w:val="24"/>
                <w:szCs w:val="24"/>
                <w:lang w:val="en-US"/>
              </w:rPr>
            </w:pPr>
          </w:p>
        </w:tc>
      </w:tr>
      <w:tr w:rsidR="00B82415" w:rsidTr="004E581A">
        <w:trPr>
          <w:gridAfter w:val="2"/>
          <w:wAfter w:w="4430" w:type="dxa"/>
          <w:trHeight w:val="1699"/>
        </w:trPr>
        <w:tc>
          <w:tcPr>
            <w:tcW w:w="3970" w:type="dxa"/>
            <w:shd w:val="clear" w:color="auto" w:fill="FFFFFF"/>
          </w:tcPr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</w:p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</w:rPr>
              <w:t>男声独唱</w:t>
            </w:r>
          </w:p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《我们的儿女们》</w:t>
            </w:r>
          </w:p>
          <w:p w:rsidR="00B82415" w:rsidRDefault="00B82415" w:rsidP="00B82415">
            <w:pPr>
              <w:widowControl/>
              <w:ind w:firstLineChars="250" w:firstLine="3168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  <w:lang w:val="en-US"/>
              </w:rPr>
              <w:t>--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选自歌剧《灰姑娘》</w:t>
            </w:r>
          </w:p>
          <w:p w:rsidR="00B82415" w:rsidRDefault="00B82415">
            <w:pPr>
              <w:widowControl/>
              <w:rPr>
                <w:rFonts w:asci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Default="00B82415" w:rsidP="00572C27">
            <w:pPr>
              <w:widowControl/>
              <w:rPr>
                <w:rFonts w:hAnsi="宋体"/>
                <w:sz w:val="24"/>
                <w:szCs w:val="24"/>
              </w:rPr>
            </w:pPr>
          </w:p>
          <w:p w:rsidR="00B82415" w:rsidRPr="00572C27" w:rsidRDefault="00B82415" w:rsidP="00572C27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</w:rPr>
              <w:t>作</w:t>
            </w:r>
            <w:r w:rsidRPr="00572C27">
              <w:rPr>
                <w:rFonts w:hAnsi="宋体"/>
                <w:sz w:val="24"/>
                <w:szCs w:val="24"/>
                <w:lang w:val="en-US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曲</w:t>
            </w:r>
            <w:r w:rsidRPr="00572C27">
              <w:rPr>
                <w:rFonts w:hAnsi="宋体" w:hint="eastAsia"/>
                <w:sz w:val="24"/>
                <w:szCs w:val="24"/>
                <w:lang w:val="en-US"/>
              </w:rPr>
              <w:t>：</w:t>
            </w:r>
            <w:r>
              <w:rPr>
                <w:rFonts w:hAnsi="宋体" w:hint="eastAsia"/>
                <w:sz w:val="24"/>
                <w:szCs w:val="24"/>
              </w:rPr>
              <w:t>罗西尼</w:t>
            </w:r>
          </w:p>
          <w:p w:rsidR="00B82415" w:rsidRPr="00572C27" w:rsidRDefault="00B82415" w:rsidP="00572C27">
            <w:pPr>
              <w:widowControl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 w:hint="eastAsia"/>
                <w:sz w:val="24"/>
                <w:szCs w:val="24"/>
              </w:rPr>
              <w:t>演</w:t>
            </w:r>
            <w:r w:rsidRPr="00572C27">
              <w:rPr>
                <w:rFonts w:hAnsi="宋体"/>
                <w:sz w:val="24"/>
                <w:szCs w:val="24"/>
                <w:lang w:val="en-US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唱</w:t>
            </w:r>
            <w:r w:rsidRPr="00572C27">
              <w:rPr>
                <w:rFonts w:hAnsi="宋体" w:hint="eastAsia"/>
                <w:sz w:val="24"/>
                <w:szCs w:val="24"/>
                <w:lang w:val="en-US"/>
              </w:rPr>
              <w:t>：</w:t>
            </w:r>
            <w:r>
              <w:rPr>
                <w:rFonts w:hAnsi="宋体" w:hint="eastAsia"/>
                <w:sz w:val="24"/>
                <w:szCs w:val="24"/>
              </w:rPr>
              <w:t>徐明哲</w:t>
            </w:r>
          </w:p>
          <w:p w:rsidR="00B82415" w:rsidRDefault="00B82415" w:rsidP="00572C27">
            <w:pPr>
              <w:widowControl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钢琴伴奏：唐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</w:rPr>
              <w:t>庆</w:t>
            </w:r>
          </w:p>
          <w:p w:rsidR="00B82415" w:rsidRDefault="00B82415" w:rsidP="00572C27">
            <w:pPr>
              <w:pStyle w:val="a3"/>
              <w:widowControl/>
              <w:ind w:firstLine="0"/>
              <w:jc w:val="both"/>
              <w:rPr>
                <w:sz w:val="24"/>
                <w:szCs w:val="24"/>
              </w:rPr>
            </w:pPr>
          </w:p>
          <w:p w:rsidR="00B82415" w:rsidRDefault="00B82415">
            <w:pPr>
              <w:widowControl/>
              <w:rPr>
                <w:rFonts w:ascii="黑体" w:eastAsia="黑体" w:cs="黑体"/>
                <w:sz w:val="24"/>
                <w:szCs w:val="24"/>
                <w:lang w:val="en-US"/>
              </w:rPr>
            </w:pPr>
          </w:p>
        </w:tc>
      </w:tr>
      <w:tr w:rsidR="00B82415" w:rsidTr="004E581A">
        <w:trPr>
          <w:gridAfter w:val="2"/>
          <w:wAfter w:w="4430" w:type="dxa"/>
          <w:trHeight w:val="1694"/>
        </w:trPr>
        <w:tc>
          <w:tcPr>
            <w:tcW w:w="3970" w:type="dxa"/>
            <w:shd w:val="clear" w:color="auto" w:fill="FFFFFF"/>
          </w:tcPr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int="eastAsia"/>
                <w:sz w:val="24"/>
                <w:szCs w:val="24"/>
              </w:rPr>
              <w:t>中提琴独奏</w:t>
            </w:r>
          </w:p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《勃拉姆斯中提琴奏鸣曲》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OP120.</w:t>
            </w:r>
            <w:r>
              <w:rPr>
                <w:rFonts w:hint="eastAsia"/>
                <w:sz w:val="24"/>
                <w:szCs w:val="24"/>
              </w:rPr>
              <w:t>第二首第一乐章</w:t>
            </w:r>
          </w:p>
          <w:p w:rsidR="00B82415" w:rsidRPr="00F669F5" w:rsidRDefault="00B82415" w:rsidP="00F669F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000" w:type="dxa"/>
            <w:shd w:val="clear" w:color="auto" w:fill="FFFFFF"/>
          </w:tcPr>
          <w:p w:rsidR="00B82415" w:rsidRDefault="00B82415" w:rsidP="00572C27">
            <w:pPr>
              <w:pStyle w:val="a3"/>
              <w:widowControl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作</w:t>
            </w: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/>
              </w:rPr>
              <w:t>曲：勃拉姆斯</w:t>
            </w:r>
          </w:p>
          <w:p w:rsidR="00B82415" w:rsidRDefault="00B82415" w:rsidP="00572C27">
            <w:pPr>
              <w:pStyle w:val="a3"/>
              <w:widowControl/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奏：马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超</w:t>
            </w:r>
          </w:p>
          <w:p w:rsidR="00B82415" w:rsidRPr="00806022" w:rsidRDefault="00B82415" w:rsidP="00732A6B">
            <w:pPr>
              <w:pStyle w:val="a3"/>
              <w:widowControl/>
              <w:ind w:firstLine="0"/>
              <w:jc w:val="both"/>
              <w:rPr>
                <w:rFonts w:hAnsi="宋体" w:cs="黑体"/>
                <w:sz w:val="24"/>
                <w:szCs w:val="24"/>
                <w:lang w:val="en-US"/>
              </w:rPr>
            </w:pPr>
            <w:r w:rsidRPr="00806022">
              <w:rPr>
                <w:rFonts w:hAnsi="宋体" w:cs="黑体" w:hint="eastAsia"/>
                <w:sz w:val="24"/>
                <w:szCs w:val="24"/>
                <w:lang w:val="en-US"/>
              </w:rPr>
              <w:t>伴</w:t>
            </w:r>
            <w:r w:rsidRPr="00806022">
              <w:rPr>
                <w:rFonts w:hAnsi="宋体" w:cs="黑体"/>
                <w:sz w:val="24"/>
                <w:szCs w:val="24"/>
                <w:lang w:val="en-US"/>
              </w:rPr>
              <w:t xml:space="preserve">    </w:t>
            </w:r>
            <w:r w:rsidRPr="00806022">
              <w:rPr>
                <w:rFonts w:hAnsi="宋体" w:cs="黑体" w:hint="eastAsia"/>
                <w:sz w:val="24"/>
                <w:szCs w:val="24"/>
                <w:lang w:val="en-US"/>
              </w:rPr>
              <w:t>奏：吴</w:t>
            </w:r>
            <w:r w:rsidRPr="00806022">
              <w:rPr>
                <w:rFonts w:hAnsi="宋体" w:cs="黑体"/>
                <w:sz w:val="24"/>
                <w:szCs w:val="24"/>
                <w:lang w:val="en-US"/>
              </w:rPr>
              <w:t xml:space="preserve">  </w:t>
            </w:r>
            <w:r w:rsidRPr="00806022">
              <w:rPr>
                <w:rFonts w:hAnsi="宋体" w:cs="黑体" w:hint="eastAsia"/>
                <w:sz w:val="24"/>
                <w:szCs w:val="24"/>
                <w:lang w:val="en-US"/>
              </w:rPr>
              <w:t>然</w:t>
            </w:r>
            <w:r w:rsidRPr="00806022">
              <w:rPr>
                <w:rFonts w:hAnsi="宋体" w:cs="黑体"/>
                <w:sz w:val="24"/>
                <w:szCs w:val="24"/>
                <w:lang w:val="en-US"/>
              </w:rPr>
              <w:t xml:space="preserve">  </w:t>
            </w:r>
          </w:p>
          <w:p w:rsidR="00B82415" w:rsidRDefault="00B82415" w:rsidP="00572C27">
            <w:pPr>
              <w:pStyle w:val="a3"/>
              <w:widowControl/>
              <w:ind w:firstLine="0"/>
              <w:jc w:val="both"/>
              <w:rPr>
                <w:rFonts w:ascii="黑体" w:eastAsia="黑体" w:cs="黑体"/>
                <w:sz w:val="24"/>
                <w:szCs w:val="24"/>
                <w:lang w:val="en-US"/>
              </w:rPr>
            </w:pPr>
          </w:p>
        </w:tc>
      </w:tr>
      <w:tr w:rsidR="00B82415" w:rsidTr="00686FA3">
        <w:trPr>
          <w:gridAfter w:val="2"/>
          <w:wAfter w:w="4430" w:type="dxa"/>
          <w:trHeight w:val="1380"/>
        </w:trPr>
        <w:tc>
          <w:tcPr>
            <w:tcW w:w="3970" w:type="dxa"/>
            <w:shd w:val="clear" w:color="auto" w:fill="FFFFFF"/>
          </w:tcPr>
          <w:p w:rsidR="00B82415" w:rsidRDefault="00B82415" w:rsidP="00572C2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rFonts w:hint="eastAsia"/>
                <w:sz w:val="24"/>
                <w:szCs w:val="24"/>
              </w:rPr>
              <w:t>男声独唱</w:t>
            </w:r>
          </w:p>
          <w:p w:rsidR="00B82415" w:rsidRDefault="00B82415" w:rsidP="00572C27">
            <w:pPr>
              <w:widowControl/>
              <w:rPr>
                <w:rFonts w:ascii="黑体" w:eastAsia="黑体" w:cs="黑体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val="en-US"/>
              </w:rPr>
              <w:t>偷撒一滴泪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4000" w:type="dxa"/>
            <w:shd w:val="clear" w:color="auto" w:fill="FFFFFF"/>
          </w:tcPr>
          <w:p w:rsidR="00B82415" w:rsidRPr="0033495A" w:rsidRDefault="00B82415" w:rsidP="00572C27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  <w:r w:rsidRPr="0033495A"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曲</w:t>
            </w:r>
            <w:r w:rsidRPr="0033495A">
              <w:rPr>
                <w:rFonts w:hint="eastAsia"/>
                <w:sz w:val="24"/>
                <w:szCs w:val="24"/>
                <w:lang w:val="en-US"/>
              </w:rPr>
              <w:t>：</w:t>
            </w:r>
            <w:r>
              <w:rPr>
                <w:rFonts w:hint="eastAsia"/>
                <w:sz w:val="24"/>
                <w:szCs w:val="24"/>
              </w:rPr>
              <w:t>多尼采蒂</w:t>
            </w:r>
          </w:p>
          <w:p w:rsidR="00B82415" w:rsidRPr="0033495A" w:rsidRDefault="00B82415" w:rsidP="00572C27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 w:rsidRPr="0033495A"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</w:t>
            </w:r>
            <w:r w:rsidRPr="0033495A">
              <w:rPr>
                <w:rFonts w:hint="eastAsia"/>
                <w:sz w:val="24"/>
                <w:szCs w:val="24"/>
                <w:lang w:val="en-US"/>
              </w:rPr>
              <w:t>：</w:t>
            </w:r>
            <w:r>
              <w:rPr>
                <w:rFonts w:hint="eastAsia"/>
                <w:sz w:val="24"/>
                <w:szCs w:val="24"/>
                <w:lang w:val="en-US"/>
              </w:rPr>
              <w:t>季茂春</w:t>
            </w:r>
          </w:p>
          <w:p w:rsidR="00B82415" w:rsidRDefault="00B82415" w:rsidP="00572C27">
            <w:pPr>
              <w:widowControl/>
              <w:rPr>
                <w:rFonts w:asci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钢琴伴奏：唐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庆</w:t>
            </w:r>
          </w:p>
        </w:tc>
      </w:tr>
      <w:tr w:rsidR="00B82415" w:rsidTr="004E581A">
        <w:trPr>
          <w:gridAfter w:val="2"/>
          <w:wAfter w:w="4430" w:type="dxa"/>
          <w:trHeight w:val="4672"/>
        </w:trPr>
        <w:tc>
          <w:tcPr>
            <w:tcW w:w="3970" w:type="dxa"/>
            <w:shd w:val="clear" w:color="auto" w:fill="FFFFFF"/>
          </w:tcPr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rFonts w:hint="eastAsia"/>
                <w:sz w:val="24"/>
                <w:szCs w:val="24"/>
              </w:rPr>
              <w:t>钢琴独奏</w:t>
            </w:r>
          </w:p>
          <w:p w:rsidR="00B82415" w:rsidRDefault="00B82415" w:rsidP="00B82415">
            <w:pPr>
              <w:widowControl/>
              <w:ind w:firstLineChars="250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《莫扎特钢琴协奏曲</w:t>
            </w:r>
            <w:r>
              <w:rPr>
                <w:sz w:val="24"/>
                <w:szCs w:val="24"/>
              </w:rPr>
              <w:t>K414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  <w:p w:rsidR="00B82415" w:rsidRDefault="00B82415" w:rsidP="001A485E">
            <w:pPr>
              <w:widowControl/>
              <w:rPr>
                <w:sz w:val="24"/>
                <w:szCs w:val="24"/>
              </w:rPr>
            </w:pPr>
          </w:p>
          <w:p w:rsidR="00B82415" w:rsidRDefault="00B82415" w:rsidP="001A485E">
            <w:pPr>
              <w:widowControl/>
              <w:rPr>
                <w:sz w:val="24"/>
                <w:szCs w:val="24"/>
              </w:rPr>
            </w:pPr>
          </w:p>
          <w:p w:rsidR="00B82415" w:rsidRDefault="00B82415" w:rsidP="001A485E">
            <w:pPr>
              <w:widowControl/>
              <w:rPr>
                <w:sz w:val="24"/>
                <w:szCs w:val="24"/>
              </w:rPr>
            </w:pPr>
          </w:p>
          <w:p w:rsidR="00B82415" w:rsidRDefault="00B82415" w:rsidP="001A485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rFonts w:hint="eastAsia"/>
                <w:sz w:val="24"/>
                <w:szCs w:val="24"/>
              </w:rPr>
              <w:t>女声独唱</w:t>
            </w:r>
          </w:p>
          <w:p w:rsidR="00B82415" w:rsidRDefault="00B82415" w:rsidP="00B82415">
            <w:pPr>
              <w:widowControl/>
              <w:ind w:firstLineChars="243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《不幸的人生》</w:t>
            </w:r>
          </w:p>
          <w:p w:rsidR="00B82415" w:rsidRDefault="00B82415" w:rsidP="00B82415">
            <w:pPr>
              <w:widowControl/>
              <w:ind w:firstLineChars="242" w:firstLine="31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  <w:r>
              <w:rPr>
                <w:rFonts w:hint="eastAsia"/>
                <w:sz w:val="24"/>
                <w:szCs w:val="24"/>
              </w:rPr>
              <w:t>选自歌剧《伤逝》</w:t>
            </w:r>
            <w:r>
              <w:rPr>
                <w:sz w:val="24"/>
                <w:szCs w:val="24"/>
              </w:rPr>
              <w:t xml:space="preserve"> </w:t>
            </w:r>
          </w:p>
          <w:p w:rsidR="00B82415" w:rsidRDefault="00B82415" w:rsidP="00B82415">
            <w:pPr>
              <w:widowControl/>
              <w:ind w:firstLineChars="192" w:firstLine="31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82415" w:rsidRDefault="00B82415" w:rsidP="00B82415">
            <w:pPr>
              <w:widowControl/>
              <w:ind w:firstLineChars="192" w:firstLine="31680"/>
              <w:rPr>
                <w:sz w:val="24"/>
                <w:szCs w:val="24"/>
              </w:rPr>
            </w:pPr>
          </w:p>
          <w:p w:rsidR="00B82415" w:rsidRDefault="00B82415" w:rsidP="001A485E">
            <w:pPr>
              <w:widowControl/>
              <w:rPr>
                <w:sz w:val="24"/>
                <w:szCs w:val="24"/>
              </w:rPr>
            </w:pPr>
          </w:p>
          <w:p w:rsidR="00B82415" w:rsidRDefault="00B82415" w:rsidP="001A485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rFonts w:hint="eastAsia"/>
                <w:sz w:val="24"/>
                <w:szCs w:val="24"/>
              </w:rPr>
              <w:t>马林巴独奏</w:t>
            </w:r>
          </w:p>
          <w:p w:rsidR="00B82415" w:rsidRDefault="00B82415" w:rsidP="00B82415">
            <w:pPr>
              <w:widowControl/>
              <w:ind w:firstLineChars="250" w:firstLine="3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《节奏之舞》</w:t>
            </w:r>
          </w:p>
        </w:tc>
        <w:tc>
          <w:tcPr>
            <w:tcW w:w="4000" w:type="dxa"/>
            <w:shd w:val="clear" w:color="auto" w:fill="FFFFFF"/>
          </w:tcPr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曲：莫扎特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奏：牟伟娜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奏：刘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彭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曲：施光南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唱：谢楠楠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钢琴伴奏：唐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庆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曲：本杰明·维汀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奏：袁晨斐</w:t>
            </w:r>
          </w:p>
          <w:p w:rsidR="00B82415" w:rsidRDefault="00B82415" w:rsidP="00033099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B82415" w:rsidRDefault="00B82415" w:rsidP="00033099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2015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 xml:space="preserve"> 11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19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日晚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19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30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分</w:t>
            </w:r>
          </w:p>
          <w:p w:rsidR="00B82415" w:rsidRDefault="00B82415">
            <w:pPr>
              <w:widowControl/>
              <w:rPr>
                <w:sz w:val="24"/>
                <w:szCs w:val="24"/>
              </w:rPr>
            </w:pPr>
          </w:p>
        </w:tc>
      </w:tr>
    </w:tbl>
    <w:p w:rsidR="00B82415" w:rsidRDefault="00B82415" w:rsidP="00686FA3">
      <w:pPr>
        <w:widowControl/>
      </w:pPr>
    </w:p>
    <w:p w:rsidR="00B82415" w:rsidRPr="009E4C38" w:rsidRDefault="00B82415" w:rsidP="00CC2B1F">
      <w:pPr>
        <w:textAlignment w:val="baseline"/>
        <w:rPr>
          <w:rFonts w:ascii="黑体" w:eastAsia="黑体" w:hAnsi="黑体" w:cs="黑体"/>
          <w:b/>
          <w:bCs/>
          <w:color w:val="000000"/>
          <w:sz w:val="24"/>
          <w:szCs w:val="24"/>
        </w:rPr>
      </w:pPr>
    </w:p>
    <w:tbl>
      <w:tblPr>
        <w:tblW w:w="12825" w:type="dxa"/>
        <w:tblInd w:w="-69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395"/>
        <w:gridCol w:w="4000"/>
        <w:gridCol w:w="40"/>
        <w:gridCol w:w="3960"/>
        <w:gridCol w:w="430"/>
      </w:tblGrid>
      <w:tr w:rsidR="00B82415" w:rsidRPr="003160AA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439"/>
        </w:trPr>
        <w:tc>
          <w:tcPr>
            <w:tcW w:w="4395" w:type="dxa"/>
            <w:shd w:val="clear" w:color="auto" w:fill="FFFFFF"/>
          </w:tcPr>
          <w:p w:rsidR="00B82415" w:rsidRPr="003160AA" w:rsidRDefault="00B82415" w:rsidP="00B82415">
            <w:pPr>
              <w:widowControl/>
              <w:ind w:firstLineChars="100" w:firstLine="31680"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/>
                <w:sz w:val="24"/>
                <w:szCs w:val="24"/>
              </w:rPr>
              <w:t>1.</w:t>
            </w:r>
            <w:r>
              <w:rPr>
                <w:rFonts w:hAnsi="宋体" w:cs="Times New Roman" w:hint="eastAsia"/>
                <w:sz w:val="24"/>
                <w:szCs w:val="24"/>
              </w:rPr>
              <w:t>管弦乐合奏</w:t>
            </w:r>
          </w:p>
          <w:p w:rsidR="00B82415" w:rsidRPr="003160AA" w:rsidRDefault="00B82415" w:rsidP="00B82415">
            <w:pPr>
              <w:widowControl/>
              <w:ind w:firstLineChars="299" w:firstLine="31680"/>
              <w:rPr>
                <w:rFonts w:hAnsi="宋体" w:cs="Times New Roman"/>
                <w:sz w:val="24"/>
                <w:szCs w:val="24"/>
              </w:rPr>
            </w:pPr>
            <w:r>
              <w:rPr>
                <w:rFonts w:hAnsi="宋体" w:cs="Times New Roman" w:hint="eastAsia"/>
                <w:sz w:val="24"/>
                <w:szCs w:val="24"/>
              </w:rPr>
              <w:t>《青年圆舞曲</w:t>
            </w:r>
            <w:r w:rsidRPr="003160AA">
              <w:rPr>
                <w:rFonts w:hAnsi="宋体" w:cs="Times New Roman" w:hint="eastAsia"/>
                <w:sz w:val="24"/>
                <w:szCs w:val="24"/>
              </w:rPr>
              <w:t>》</w:t>
            </w:r>
          </w:p>
          <w:p w:rsidR="00B82415" w:rsidRPr="003160AA" w:rsidRDefault="00B82415" w:rsidP="00E505B3">
            <w:pPr>
              <w:widowControl/>
              <w:rPr>
                <w:rFonts w:hAnsi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Pr="003160AA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作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 w:hint="eastAsia"/>
                <w:sz w:val="24"/>
                <w:szCs w:val="24"/>
              </w:rPr>
              <w:t>曲：杜鸣心</w:t>
            </w:r>
          </w:p>
          <w:p w:rsidR="00B82415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>
              <w:rPr>
                <w:rFonts w:hAnsi="宋体" w:cs="Times New Roman" w:hint="eastAsia"/>
                <w:sz w:val="24"/>
                <w:szCs w:val="24"/>
              </w:rPr>
              <w:t>指</w:t>
            </w:r>
            <w:r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 w:hint="eastAsia"/>
                <w:sz w:val="24"/>
                <w:szCs w:val="24"/>
              </w:rPr>
              <w:t>挥：王</w:t>
            </w:r>
            <w:r>
              <w:rPr>
                <w:rFonts w:hAnsi="宋体" w:cs="Times New Roman"/>
                <w:sz w:val="24"/>
                <w:szCs w:val="24"/>
              </w:rPr>
              <w:t xml:space="preserve">  </w:t>
            </w:r>
            <w:r>
              <w:rPr>
                <w:rFonts w:hAnsi="宋体" w:cs="Times New Roman" w:hint="eastAsia"/>
                <w:sz w:val="24"/>
                <w:szCs w:val="24"/>
              </w:rPr>
              <w:t>桐</w:t>
            </w:r>
          </w:p>
          <w:p w:rsidR="00B82415" w:rsidRPr="00755B65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>
              <w:rPr>
                <w:rFonts w:hAnsi="宋体" w:cs="Times New Roman" w:hint="eastAsia"/>
                <w:sz w:val="24"/>
                <w:szCs w:val="24"/>
              </w:rPr>
              <w:t>演</w:t>
            </w:r>
            <w:r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 w:hint="eastAsia"/>
                <w:sz w:val="24"/>
                <w:szCs w:val="24"/>
              </w:rPr>
              <w:t>奏：音乐学院青年管弦乐团</w:t>
            </w:r>
          </w:p>
        </w:tc>
      </w:tr>
      <w:tr w:rsidR="00B82415" w:rsidRPr="003160AA" w:rsidTr="00E505B3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4395" w:type="dxa"/>
            <w:shd w:val="clear" w:color="auto" w:fill="FFFFFF"/>
          </w:tcPr>
          <w:p w:rsidR="00B82415" w:rsidRPr="003160AA" w:rsidRDefault="00B82415" w:rsidP="00B82415">
            <w:pPr>
              <w:widowControl/>
              <w:ind w:firstLineChars="100" w:firstLine="31680"/>
              <w:rPr>
                <w:rFonts w:hAnsi="宋体" w:cs="Times New Roman"/>
                <w:szCs w:val="24"/>
              </w:rPr>
            </w:pPr>
            <w:r w:rsidRPr="003160AA">
              <w:rPr>
                <w:rFonts w:hAnsi="宋体" w:cs="Times New Roman"/>
                <w:szCs w:val="24"/>
              </w:rPr>
              <w:t>2.</w:t>
            </w:r>
            <w:r>
              <w:rPr>
                <w:rFonts w:hAnsi="宋体" w:cs="Times New Roman" w:hint="eastAsia"/>
                <w:sz w:val="24"/>
                <w:szCs w:val="24"/>
              </w:rPr>
              <w:t>萨克斯独奏</w:t>
            </w:r>
          </w:p>
          <w:p w:rsidR="00B82415" w:rsidRPr="00755B65" w:rsidRDefault="00B82415" w:rsidP="00B82415">
            <w:pPr>
              <w:widowControl/>
              <w:ind w:firstLineChars="292" w:firstLine="31680"/>
              <w:rPr>
                <w:rFonts w:hAnsi="宋体" w:cs="Times New Roman"/>
                <w:sz w:val="24"/>
                <w:szCs w:val="24"/>
              </w:rPr>
            </w:pPr>
            <w:r>
              <w:rPr>
                <w:rFonts w:hAnsi="宋体" w:cs="Times New Roman" w:hint="eastAsia"/>
                <w:sz w:val="24"/>
                <w:szCs w:val="24"/>
              </w:rPr>
              <w:t>《探戈练习曲</w:t>
            </w:r>
            <w:r>
              <w:rPr>
                <w:rFonts w:hAnsi="宋体" w:cs="Times New Roman"/>
                <w:sz w:val="24"/>
                <w:szCs w:val="24"/>
              </w:rPr>
              <w:t>No.6</w:t>
            </w:r>
            <w:r w:rsidRPr="003160AA">
              <w:rPr>
                <w:rFonts w:hAnsi="宋体" w:cs="Times New Roman" w:hint="eastAsia"/>
                <w:sz w:val="24"/>
                <w:szCs w:val="24"/>
              </w:rPr>
              <w:t>》</w:t>
            </w:r>
          </w:p>
        </w:tc>
        <w:tc>
          <w:tcPr>
            <w:tcW w:w="4000" w:type="dxa"/>
            <w:shd w:val="clear" w:color="auto" w:fill="FFFFFF"/>
          </w:tcPr>
          <w:p w:rsidR="00B82415" w:rsidRPr="003160AA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作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 w:hint="eastAsia"/>
                <w:sz w:val="24"/>
                <w:szCs w:val="24"/>
              </w:rPr>
              <w:t>曲：皮亚佐拉</w:t>
            </w:r>
          </w:p>
          <w:p w:rsidR="00B82415" w:rsidRPr="00BA00B9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演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 w:hint="eastAsia"/>
                <w:sz w:val="24"/>
                <w:szCs w:val="24"/>
              </w:rPr>
              <w:t>奏：李志远</w:t>
            </w:r>
          </w:p>
        </w:tc>
        <w:tc>
          <w:tcPr>
            <w:tcW w:w="4430" w:type="dxa"/>
            <w:gridSpan w:val="3"/>
            <w:shd w:val="clear" w:color="auto" w:fill="FFFFFF"/>
          </w:tcPr>
          <w:p w:rsidR="00B82415" w:rsidRPr="003160AA" w:rsidRDefault="00B82415" w:rsidP="00E505B3">
            <w:pPr>
              <w:pStyle w:val="af"/>
              <w:widowControl/>
              <w:jc w:val="both"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作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  </w:t>
            </w:r>
            <w:r w:rsidRPr="003160AA">
              <w:rPr>
                <w:rFonts w:hAnsi="宋体" w:cs="Times New Roman" w:hint="eastAsia"/>
                <w:sz w:val="24"/>
                <w:szCs w:val="24"/>
              </w:rPr>
              <w:t>曲：威尔第</w:t>
            </w:r>
          </w:p>
          <w:p w:rsidR="00B82415" w:rsidRPr="003160AA" w:rsidRDefault="00B82415" w:rsidP="00E505B3">
            <w:pPr>
              <w:pStyle w:val="af"/>
              <w:widowControl/>
              <w:jc w:val="both"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演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  </w:t>
            </w:r>
            <w:r w:rsidRPr="003160AA">
              <w:rPr>
                <w:rFonts w:hAnsi="宋体" w:cs="Times New Roman" w:hint="eastAsia"/>
                <w:sz w:val="24"/>
                <w:szCs w:val="24"/>
              </w:rPr>
              <w:t>唱：胥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</w:t>
            </w:r>
            <w:r w:rsidRPr="003160AA">
              <w:rPr>
                <w:rFonts w:hAnsi="宋体" w:cs="Times New Roman" w:hint="eastAsia"/>
                <w:sz w:val="24"/>
                <w:szCs w:val="24"/>
              </w:rPr>
              <w:t>玥</w:t>
            </w:r>
          </w:p>
          <w:p w:rsidR="00B82415" w:rsidRPr="003160AA" w:rsidRDefault="00B82415" w:rsidP="00E505B3">
            <w:pPr>
              <w:pStyle w:val="af"/>
              <w:widowControl/>
              <w:jc w:val="both"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钢琴伴奏：李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</w:t>
            </w:r>
            <w:r w:rsidRPr="003160AA">
              <w:rPr>
                <w:rFonts w:hAnsi="宋体" w:cs="Times New Roman" w:hint="eastAsia"/>
                <w:sz w:val="24"/>
                <w:szCs w:val="24"/>
              </w:rPr>
              <w:t>荣</w:t>
            </w:r>
          </w:p>
          <w:p w:rsidR="00B82415" w:rsidRPr="003160AA" w:rsidRDefault="00B82415" w:rsidP="00E505B3">
            <w:pPr>
              <w:pStyle w:val="af"/>
              <w:widowControl/>
              <w:jc w:val="both"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指导教师：罗玉瑛</w:t>
            </w:r>
          </w:p>
          <w:p w:rsidR="00B82415" w:rsidRPr="003160AA" w:rsidRDefault="00B82415" w:rsidP="00E505B3">
            <w:pPr>
              <w:widowControl/>
              <w:rPr>
                <w:rFonts w:hAnsi="宋体" w:cs="Times New Roman"/>
                <w:sz w:val="24"/>
                <w:szCs w:val="24"/>
                <w:lang w:val="en-US"/>
              </w:rPr>
            </w:pPr>
          </w:p>
        </w:tc>
      </w:tr>
      <w:tr w:rsidR="00B82415" w:rsidRPr="003160AA" w:rsidTr="00E505B3">
        <w:tblPrEx>
          <w:tblCellMar>
            <w:top w:w="0" w:type="dxa"/>
            <w:bottom w:w="0" w:type="dxa"/>
          </w:tblCellMar>
        </w:tblPrEx>
        <w:trPr>
          <w:gridAfter w:val="2"/>
          <w:wAfter w:w="4390" w:type="dxa"/>
          <w:trHeight w:val="1990"/>
        </w:trPr>
        <w:tc>
          <w:tcPr>
            <w:tcW w:w="4395" w:type="dxa"/>
            <w:shd w:val="clear" w:color="auto" w:fill="FFFFFF"/>
          </w:tcPr>
          <w:p w:rsidR="00B82415" w:rsidRPr="003160AA" w:rsidRDefault="00B82415" w:rsidP="00B82415">
            <w:pPr>
              <w:widowControl/>
              <w:ind w:firstLineChars="100" w:firstLine="31680"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/>
                <w:sz w:val="24"/>
                <w:szCs w:val="24"/>
              </w:rPr>
              <w:t>3.</w:t>
            </w:r>
            <w:r>
              <w:rPr>
                <w:rFonts w:hAnsi="宋体" w:cs="Times New Roman" w:hint="eastAsia"/>
                <w:sz w:val="24"/>
                <w:szCs w:val="24"/>
              </w:rPr>
              <w:t>女声独唱</w:t>
            </w:r>
          </w:p>
          <w:p w:rsidR="00B82415" w:rsidRPr="003160AA" w:rsidRDefault="00B82415" w:rsidP="00E505B3">
            <w:pPr>
              <w:widowControl/>
              <w:rPr>
                <w:rFonts w:hAnsi="宋体" w:cs="Times New Roman"/>
                <w:sz w:val="24"/>
                <w:szCs w:val="24"/>
                <w:lang w:val="en-US"/>
              </w:rPr>
            </w:pPr>
            <w:r w:rsidRPr="003160AA"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/>
                <w:sz w:val="24"/>
                <w:szCs w:val="24"/>
              </w:rPr>
              <w:t xml:space="preserve">  </w:t>
            </w:r>
            <w:r>
              <w:rPr>
                <w:rFonts w:hAnsi="宋体" w:cs="Times New Roman" w:hint="eastAsia"/>
                <w:sz w:val="24"/>
                <w:szCs w:val="24"/>
              </w:rPr>
              <w:t>《蓝色爱琴海</w:t>
            </w:r>
            <w:r w:rsidRPr="003160AA">
              <w:rPr>
                <w:rFonts w:hAnsi="宋体" w:cs="Times New Roman" w:hint="eastAsia"/>
                <w:sz w:val="24"/>
                <w:szCs w:val="24"/>
              </w:rPr>
              <w:t>》</w:t>
            </w:r>
          </w:p>
        </w:tc>
        <w:tc>
          <w:tcPr>
            <w:tcW w:w="4000" w:type="dxa"/>
            <w:shd w:val="clear" w:color="auto" w:fill="FFFFFF"/>
          </w:tcPr>
          <w:p w:rsidR="00B82415" w:rsidRPr="003160AA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作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 w:hint="eastAsia"/>
                <w:sz w:val="24"/>
                <w:szCs w:val="24"/>
              </w:rPr>
              <w:t>曲：印</w:t>
            </w:r>
            <w:r>
              <w:rPr>
                <w:rFonts w:hAnsi="宋体" w:cs="Times New Roman"/>
                <w:sz w:val="24"/>
                <w:szCs w:val="24"/>
              </w:rPr>
              <w:t xml:space="preserve">  </w:t>
            </w:r>
            <w:r>
              <w:rPr>
                <w:rFonts w:hAnsi="宋体" w:cs="Times New Roman" w:hint="eastAsia"/>
                <w:sz w:val="24"/>
                <w:szCs w:val="24"/>
              </w:rPr>
              <w:t>青</w:t>
            </w:r>
          </w:p>
          <w:p w:rsidR="00B82415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>
              <w:rPr>
                <w:rFonts w:hAnsi="宋体" w:cs="Times New Roman" w:hint="eastAsia"/>
                <w:sz w:val="24"/>
                <w:szCs w:val="24"/>
              </w:rPr>
              <w:t>作</w:t>
            </w:r>
            <w:r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 w:hint="eastAsia"/>
                <w:sz w:val="24"/>
                <w:szCs w:val="24"/>
              </w:rPr>
              <w:t>词：樊孝斌</w:t>
            </w:r>
          </w:p>
          <w:p w:rsidR="00B82415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 w:rsidRPr="003160AA">
              <w:rPr>
                <w:rFonts w:hAnsi="宋体" w:cs="Times New Roman" w:hint="eastAsia"/>
                <w:sz w:val="24"/>
                <w:szCs w:val="24"/>
              </w:rPr>
              <w:t>演</w:t>
            </w:r>
            <w:r w:rsidRPr="003160AA">
              <w:rPr>
                <w:rFonts w:hAnsi="宋体" w:cs="Times New Roman"/>
                <w:sz w:val="24"/>
                <w:szCs w:val="24"/>
              </w:rPr>
              <w:t xml:space="preserve">    </w:t>
            </w:r>
            <w:r>
              <w:rPr>
                <w:rFonts w:hAnsi="宋体" w:cs="Times New Roman" w:hint="eastAsia"/>
                <w:sz w:val="24"/>
                <w:szCs w:val="24"/>
              </w:rPr>
              <w:t>唱：张梦馨</w:t>
            </w:r>
          </w:p>
          <w:p w:rsidR="00B82415" w:rsidRPr="003160AA" w:rsidRDefault="00B82415" w:rsidP="00E505B3">
            <w:pPr>
              <w:widowControl/>
              <w:rPr>
                <w:rFonts w:hAnsi="宋体" w:cs="Times New Roman"/>
                <w:sz w:val="24"/>
                <w:szCs w:val="24"/>
              </w:rPr>
            </w:pPr>
            <w:r>
              <w:rPr>
                <w:rFonts w:hAnsi="宋体" w:cs="Times New Roman" w:hint="eastAsia"/>
                <w:sz w:val="24"/>
                <w:szCs w:val="24"/>
              </w:rPr>
              <w:t>钢琴伴奏：郭</w:t>
            </w:r>
            <w:r>
              <w:rPr>
                <w:rFonts w:hAnsi="宋体" w:cs="Times New Roman"/>
                <w:sz w:val="24"/>
                <w:szCs w:val="24"/>
              </w:rPr>
              <w:t xml:space="preserve">  </w:t>
            </w:r>
            <w:r>
              <w:rPr>
                <w:rFonts w:hAnsi="宋体" w:cs="Times New Roman" w:hint="eastAsia"/>
                <w:sz w:val="24"/>
                <w:szCs w:val="24"/>
              </w:rPr>
              <w:t>聪</w:t>
            </w:r>
          </w:p>
          <w:p w:rsidR="00B82415" w:rsidRPr="003160AA" w:rsidRDefault="00B82415" w:rsidP="00E505B3">
            <w:pPr>
              <w:pStyle w:val="af"/>
              <w:widowControl/>
              <w:ind w:firstLine="0"/>
              <w:jc w:val="both"/>
              <w:rPr>
                <w:rFonts w:hAnsi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40" w:type="dxa"/>
            <w:shd w:val="clear" w:color="auto" w:fill="FFFFFF"/>
          </w:tcPr>
          <w:p w:rsidR="00B82415" w:rsidRPr="003160AA" w:rsidRDefault="00B82415" w:rsidP="00E505B3">
            <w:pPr>
              <w:pStyle w:val="af"/>
              <w:widowControl/>
              <w:jc w:val="both"/>
              <w:rPr>
                <w:rFonts w:hAnsi="宋体" w:cs="Times New Roman"/>
                <w:sz w:val="24"/>
                <w:szCs w:val="24"/>
                <w:lang w:val="en-US"/>
              </w:rPr>
            </w:pP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396"/>
        </w:trPr>
        <w:tc>
          <w:tcPr>
            <w:tcW w:w="4395" w:type="dxa"/>
            <w:shd w:val="clear" w:color="auto" w:fill="FFFFFF"/>
          </w:tcPr>
          <w:p w:rsidR="00B82415" w:rsidRPr="00090317" w:rsidRDefault="00B82415" w:rsidP="00B82415">
            <w:pPr>
              <w:widowControl/>
              <w:ind w:firstLineChars="100" w:firstLine="31680"/>
              <w:rPr>
                <w:rFonts w:cs="Times New Roman"/>
                <w:sz w:val="24"/>
                <w:szCs w:val="24"/>
              </w:rPr>
            </w:pPr>
            <w:r w:rsidRPr="00090317">
              <w:rPr>
                <w:rFonts w:cs="Times New Roman"/>
                <w:sz w:val="24"/>
                <w:szCs w:val="24"/>
              </w:rPr>
              <w:t>4.</w:t>
            </w:r>
            <w:r w:rsidRPr="00090317">
              <w:rPr>
                <w:rFonts w:cs="Times New Roman" w:hint="eastAsia"/>
                <w:sz w:val="24"/>
                <w:szCs w:val="24"/>
              </w:rPr>
              <w:t>圆号、小提琴与钢琴三重奏</w:t>
            </w:r>
          </w:p>
          <w:p w:rsidR="00B82415" w:rsidRDefault="00B82415" w:rsidP="00B82415">
            <w:pPr>
              <w:widowControl/>
              <w:ind w:firstLineChars="292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《降</w:t>
            </w:r>
            <w:r>
              <w:rPr>
                <w:rFonts w:cs="Times New Roman"/>
                <w:sz w:val="24"/>
                <w:szCs w:val="24"/>
              </w:rPr>
              <w:t>E</w:t>
            </w:r>
            <w:r>
              <w:rPr>
                <w:rFonts w:cs="Times New Roman" w:hint="eastAsia"/>
                <w:sz w:val="24"/>
                <w:szCs w:val="24"/>
              </w:rPr>
              <w:t>大调圆号、小提琴与</w:t>
            </w:r>
          </w:p>
          <w:p w:rsidR="00B82415" w:rsidRDefault="00B82415" w:rsidP="00B82415">
            <w:pPr>
              <w:widowControl/>
              <w:ind w:firstLineChars="292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钢琴三重奏第一乐章</w:t>
            </w:r>
            <w:r>
              <w:rPr>
                <w:rFonts w:cs="Times New Roman"/>
                <w:sz w:val="24"/>
                <w:szCs w:val="24"/>
              </w:rPr>
              <w:t>KV407</w:t>
            </w:r>
            <w:r>
              <w:rPr>
                <w:rFonts w:cs="Times New Roman" w:hint="eastAsia"/>
                <w:sz w:val="24"/>
                <w:szCs w:val="24"/>
              </w:rPr>
              <w:t>》</w:t>
            </w:r>
          </w:p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</w:t>
            </w:r>
          </w:p>
          <w:p w:rsidR="00B82415" w:rsidRDefault="00B82415" w:rsidP="00E505B3">
            <w:pPr>
              <w:widowControl/>
              <w:rPr>
                <w:rFonts w:ascii="黑体" w:eastAsia="黑体" w:cs="Times New Roman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曲：莫扎特</w:t>
            </w:r>
          </w:p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奏：赵小璐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文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杨</w:t>
            </w:r>
          </w:p>
          <w:p w:rsidR="00B82415" w:rsidRPr="000D548B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hint="eastAsia"/>
                <w:sz w:val="24"/>
                <w:szCs w:val="24"/>
              </w:rPr>
              <w:t>唐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庆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340"/>
        </w:trPr>
        <w:tc>
          <w:tcPr>
            <w:tcW w:w="4395" w:type="dxa"/>
            <w:shd w:val="clear" w:color="auto" w:fill="FFFFFF"/>
          </w:tcPr>
          <w:p w:rsidR="00B82415" w:rsidRPr="003160AA" w:rsidRDefault="00B82415" w:rsidP="00B82415">
            <w:pPr>
              <w:widowControl/>
              <w:ind w:firstLineChars="100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3160AA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>双钢琴</w:t>
            </w:r>
          </w:p>
          <w:p w:rsidR="00B82415" w:rsidRDefault="00B82415" w:rsidP="00B82415">
            <w:pPr>
              <w:widowControl/>
              <w:ind w:firstLineChars="299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《第二双钢琴组曲</w:t>
            </w:r>
            <w:r w:rsidRPr="003160AA">
              <w:rPr>
                <w:rFonts w:cs="Times New Roman" w:hint="eastAsia"/>
                <w:sz w:val="24"/>
                <w:szCs w:val="24"/>
              </w:rPr>
              <w:t>》</w:t>
            </w:r>
          </w:p>
          <w:p w:rsidR="00B82415" w:rsidRPr="003160AA" w:rsidRDefault="00B82415" w:rsidP="00B82415">
            <w:pPr>
              <w:widowControl/>
              <w:ind w:firstLineChars="350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第一、二组</w:t>
            </w:r>
            <w:r>
              <w:rPr>
                <w:rFonts w:cs="Times New Roman"/>
                <w:sz w:val="24"/>
                <w:szCs w:val="24"/>
              </w:rPr>
              <w:t xml:space="preserve"> op.17</w:t>
            </w:r>
          </w:p>
          <w:p w:rsidR="00B82415" w:rsidRPr="003160AA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</w:p>
          <w:p w:rsidR="00B82415" w:rsidRDefault="00B82415" w:rsidP="00E505B3">
            <w:pPr>
              <w:widowControl/>
              <w:rPr>
                <w:rFonts w:ascii="黑体" w:eastAsia="黑体" w:cs="Times New Roman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Pr="000D548B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曲：拉赫玛尼诺夫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奏：吴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然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郭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聪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1"/>
          <w:wAfter w:w="430" w:type="dxa"/>
          <w:trHeight w:val="1557"/>
        </w:trPr>
        <w:tc>
          <w:tcPr>
            <w:tcW w:w="4395" w:type="dxa"/>
            <w:shd w:val="clear" w:color="auto" w:fill="FFFFFF"/>
          </w:tcPr>
          <w:p w:rsidR="00B82415" w:rsidRDefault="00B82415" w:rsidP="00B82415">
            <w:pPr>
              <w:widowControl/>
              <w:ind w:firstLineChars="100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  <w:r>
              <w:rPr>
                <w:rFonts w:cs="Times New Roman" w:hint="eastAsia"/>
                <w:sz w:val="24"/>
                <w:szCs w:val="24"/>
              </w:rPr>
              <w:t>大提琴独奏</w:t>
            </w:r>
          </w:p>
          <w:p w:rsidR="00B82415" w:rsidRDefault="00B82415" w:rsidP="00B82415">
            <w:pPr>
              <w:widowControl/>
              <w:ind w:firstLineChars="292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《随想曲》</w:t>
            </w:r>
          </w:p>
          <w:p w:rsidR="00B82415" w:rsidRDefault="00B82415" w:rsidP="00E505B3">
            <w:pPr>
              <w:widowControl/>
              <w:rPr>
                <w:rFonts w:ascii="黑体" w:eastAsia="黑体" w:cs="Times New Roman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曲：柴可夫斯基</w:t>
            </w:r>
          </w:p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奏：栾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奕</w:t>
            </w:r>
          </w:p>
          <w:p w:rsidR="00B82415" w:rsidRPr="00341EC1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钢琴伴奏：吴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然</w:t>
            </w:r>
          </w:p>
        </w:tc>
        <w:tc>
          <w:tcPr>
            <w:tcW w:w="4000" w:type="dxa"/>
            <w:gridSpan w:val="2"/>
          </w:tcPr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赫</w:t>
            </w:r>
          </w:p>
          <w:p w:rsidR="00B82415" w:rsidRPr="00341EC1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奏：牟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琳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415"/>
        </w:trPr>
        <w:tc>
          <w:tcPr>
            <w:tcW w:w="4395" w:type="dxa"/>
            <w:shd w:val="clear" w:color="auto" w:fill="FFFFFF"/>
          </w:tcPr>
          <w:p w:rsidR="00B82415" w:rsidRPr="00090317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 w:rsidRPr="00090317">
              <w:rPr>
                <w:rFonts w:cs="Times New Roman"/>
                <w:sz w:val="24"/>
                <w:szCs w:val="24"/>
              </w:rPr>
              <w:t>7.</w:t>
            </w:r>
            <w:r w:rsidRPr="00090317">
              <w:rPr>
                <w:rFonts w:cs="Times New Roman" w:hint="eastAsia"/>
                <w:sz w:val="24"/>
                <w:szCs w:val="24"/>
              </w:rPr>
              <w:t>男声独唱</w:t>
            </w:r>
          </w:p>
          <w:p w:rsidR="00B82415" w:rsidRPr="00090317" w:rsidRDefault="00B82415" w:rsidP="00B82415">
            <w:pPr>
              <w:widowControl/>
              <w:ind w:firstLineChars="200" w:firstLine="31680"/>
              <w:rPr>
                <w:rFonts w:ascii="黑体" w:eastAsia="黑体" w:cs="Times New Roman"/>
                <w:sz w:val="24"/>
                <w:szCs w:val="24"/>
                <w:lang w:val="en-US"/>
              </w:rPr>
            </w:pPr>
            <w:r w:rsidRPr="00090317">
              <w:rPr>
                <w:rFonts w:cs="Times New Roman" w:hint="eastAsia"/>
                <w:sz w:val="24"/>
                <w:szCs w:val="24"/>
              </w:rPr>
              <w:t>《</w:t>
            </w:r>
            <w:r w:rsidRPr="00090317">
              <w:rPr>
                <w:rFonts w:hAnsi="宋体" w:hint="eastAsia"/>
                <w:sz w:val="24"/>
                <w:szCs w:val="24"/>
              </w:rPr>
              <w:t>最甜美的肖像</w:t>
            </w:r>
            <w:r w:rsidRPr="00090317">
              <w:rPr>
                <w:rFonts w:cs="Times New Roman" w:hint="eastAsia"/>
                <w:sz w:val="24"/>
                <w:szCs w:val="24"/>
              </w:rPr>
              <w:t>》</w:t>
            </w:r>
          </w:p>
        </w:tc>
        <w:tc>
          <w:tcPr>
            <w:tcW w:w="4000" w:type="dxa"/>
            <w:shd w:val="clear" w:color="auto" w:fill="FFFFFF"/>
          </w:tcPr>
          <w:p w:rsidR="00B82415" w:rsidRPr="003160AA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160AA">
              <w:rPr>
                <w:rFonts w:hAnsi="宋体" w:hint="eastAsia"/>
                <w:sz w:val="24"/>
                <w:szCs w:val="24"/>
              </w:rPr>
              <w:t>作</w:t>
            </w:r>
            <w:r w:rsidRPr="003160AA">
              <w:rPr>
                <w:rFonts w:hAnsi="宋体"/>
                <w:sz w:val="24"/>
                <w:szCs w:val="24"/>
              </w:rPr>
              <w:t xml:space="preserve">   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曲：阿德里亚纳·莱柯吾莱</w:t>
            </w:r>
          </w:p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 w:rsidRPr="003160AA">
              <w:rPr>
                <w:rFonts w:cs="Times New Roman" w:hint="eastAsia"/>
                <w:sz w:val="24"/>
                <w:szCs w:val="24"/>
              </w:rPr>
              <w:t>演</w:t>
            </w:r>
            <w:r w:rsidRPr="003160AA"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唱：王歌群</w:t>
            </w:r>
          </w:p>
          <w:p w:rsidR="00B82415" w:rsidRPr="00AB59FF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钢琴伴奏：唐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庆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267"/>
        </w:trPr>
        <w:tc>
          <w:tcPr>
            <w:tcW w:w="4395" w:type="dxa"/>
            <w:shd w:val="clear" w:color="auto" w:fill="FFFFFF"/>
          </w:tcPr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  <w:r>
              <w:rPr>
                <w:rFonts w:cs="Times New Roman" w:hint="eastAsia"/>
                <w:sz w:val="24"/>
                <w:szCs w:val="24"/>
              </w:rPr>
              <w:t>古筝独奏</w:t>
            </w:r>
          </w:p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《惙》</w:t>
            </w:r>
          </w:p>
          <w:p w:rsidR="00B82415" w:rsidRDefault="00B82415" w:rsidP="00E505B3">
            <w:pPr>
              <w:widowControl/>
              <w:rPr>
                <w:rFonts w:ascii="黑体" w:eastAsia="黑体" w:cs="Times New Roman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shd w:val="clear" w:color="auto" w:fill="FFFFFF"/>
          </w:tcPr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曲：曲文军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奏：鲍晓媛</w:t>
            </w:r>
          </w:p>
          <w:p w:rsidR="00B82415" w:rsidRPr="00755B6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钢琴伴奏：唐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庆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552"/>
        </w:trPr>
        <w:tc>
          <w:tcPr>
            <w:tcW w:w="4395" w:type="dxa"/>
            <w:shd w:val="clear" w:color="auto" w:fill="FFFFFF"/>
          </w:tcPr>
          <w:p w:rsidR="00B82415" w:rsidRPr="004E581A" w:rsidRDefault="00B82415" w:rsidP="00E505B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  <w:r w:rsidRPr="004E581A">
              <w:rPr>
                <w:rFonts w:hAnsi="宋体" w:hint="eastAsia"/>
                <w:sz w:val="24"/>
                <w:szCs w:val="24"/>
              </w:rPr>
              <w:t>单簧管</w:t>
            </w:r>
            <w:r>
              <w:rPr>
                <w:rFonts w:hAnsi="宋体" w:hint="eastAsia"/>
                <w:sz w:val="24"/>
                <w:szCs w:val="24"/>
              </w:rPr>
              <w:t>独奏</w:t>
            </w:r>
          </w:p>
          <w:p w:rsidR="00B82415" w:rsidRPr="00755B65" w:rsidRDefault="00B82415" w:rsidP="00B82415">
            <w:pPr>
              <w:widowControl/>
              <w:ind w:firstLineChars="300" w:firstLine="3168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舞蹈前奏曲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4000" w:type="dxa"/>
            <w:shd w:val="clear" w:color="auto" w:fill="FFFFFF"/>
          </w:tcPr>
          <w:p w:rsidR="00B82415" w:rsidRDefault="00B82415" w:rsidP="00E505B3">
            <w:pPr>
              <w:pStyle w:val="a3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作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</w:rPr>
              <w:t>曲：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鲁托斯拉文斯基</w:t>
            </w:r>
          </w:p>
          <w:p w:rsidR="00B82415" w:rsidRDefault="00B82415" w:rsidP="00E505B3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奏：</w:t>
            </w:r>
            <w:r>
              <w:rPr>
                <w:rFonts w:hint="eastAsia"/>
                <w:sz w:val="24"/>
                <w:szCs w:val="24"/>
                <w:lang w:val="en-US"/>
              </w:rPr>
              <w:t>许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/>
              </w:rPr>
              <w:t>蕾</w:t>
            </w:r>
          </w:p>
          <w:p w:rsidR="00B82415" w:rsidRPr="00341EC1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  <w:lang w:val="en-US"/>
              </w:rPr>
              <w:t>伴</w:t>
            </w:r>
            <w:r>
              <w:rPr>
                <w:rFonts w:hAnsi="宋体"/>
                <w:sz w:val="24"/>
                <w:szCs w:val="24"/>
                <w:lang w:val="en-US"/>
              </w:rPr>
              <w:t xml:space="preserve">    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奏：吴</w:t>
            </w:r>
            <w:r>
              <w:rPr>
                <w:rFonts w:hAnsi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Ansi="宋体" w:hint="eastAsia"/>
                <w:sz w:val="24"/>
                <w:szCs w:val="24"/>
                <w:lang w:val="en-US"/>
              </w:rPr>
              <w:t>然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559"/>
        </w:trPr>
        <w:tc>
          <w:tcPr>
            <w:tcW w:w="4395" w:type="dxa"/>
            <w:shd w:val="clear" w:color="auto" w:fill="FFFFFF"/>
          </w:tcPr>
          <w:p w:rsidR="00B82415" w:rsidRPr="003160AA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 w:rsidRPr="003160AA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3160AA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 w:hint="eastAsia"/>
                <w:sz w:val="24"/>
                <w:szCs w:val="24"/>
              </w:rPr>
              <w:t>男声独唱</w:t>
            </w:r>
          </w:p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cs="Times New Roman" w:hint="eastAsia"/>
                <w:sz w:val="24"/>
                <w:szCs w:val="24"/>
              </w:rPr>
              <w:t>《一切准备就绪，睁开你的双眼</w:t>
            </w:r>
            <w:r w:rsidRPr="003160AA">
              <w:rPr>
                <w:rFonts w:cs="Times New Roman" w:hint="eastAsia"/>
                <w:sz w:val="24"/>
                <w:szCs w:val="24"/>
              </w:rPr>
              <w:t>》</w:t>
            </w:r>
          </w:p>
          <w:p w:rsidR="00B82415" w:rsidRPr="00090317" w:rsidRDefault="00B82415" w:rsidP="00B82415">
            <w:pPr>
              <w:widowControl/>
              <w:ind w:firstLineChars="250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--</w:t>
            </w:r>
            <w:r>
              <w:rPr>
                <w:rFonts w:cs="Times New Roman" w:hint="eastAsia"/>
                <w:sz w:val="24"/>
                <w:szCs w:val="24"/>
              </w:rPr>
              <w:t>选自歌剧《费加罗的婚礼》</w:t>
            </w:r>
          </w:p>
        </w:tc>
        <w:tc>
          <w:tcPr>
            <w:tcW w:w="4000" w:type="dxa"/>
            <w:shd w:val="clear" w:color="auto" w:fill="FFFFFF"/>
          </w:tcPr>
          <w:p w:rsidR="00B82415" w:rsidRPr="003160AA" w:rsidRDefault="00B82415" w:rsidP="00E505B3">
            <w:pPr>
              <w:widowControl/>
              <w:rPr>
                <w:rFonts w:hAnsi="宋体" w:cs="Arial"/>
                <w:sz w:val="24"/>
                <w:szCs w:val="24"/>
                <w:shd w:val="clear" w:color="auto" w:fill="FFFFFF"/>
              </w:rPr>
            </w:pPr>
            <w:r w:rsidRPr="003160AA">
              <w:rPr>
                <w:rFonts w:hAnsi="宋体" w:cs="Arial" w:hint="eastAsia"/>
                <w:sz w:val="24"/>
                <w:szCs w:val="24"/>
                <w:shd w:val="clear" w:color="auto" w:fill="FFFFFF"/>
              </w:rPr>
              <w:t>作</w:t>
            </w:r>
            <w:r>
              <w:rPr>
                <w:rFonts w:hAnsi="宋体" w:cs="Arial"/>
                <w:sz w:val="24"/>
                <w:szCs w:val="24"/>
                <w:shd w:val="clear" w:color="auto" w:fill="FFFFFF"/>
              </w:rPr>
              <w:t xml:space="preserve">    </w:t>
            </w:r>
            <w:r w:rsidRPr="003160AA">
              <w:rPr>
                <w:rFonts w:hAnsi="宋体" w:cs="Arial" w:hint="eastAsia"/>
                <w:sz w:val="24"/>
                <w:szCs w:val="24"/>
                <w:shd w:val="clear" w:color="auto" w:fill="FFFFFF"/>
              </w:rPr>
              <w:t>曲</w:t>
            </w:r>
            <w:r>
              <w:rPr>
                <w:rFonts w:hAnsi="宋体" w:cs="Arial" w:hint="eastAsia"/>
                <w:sz w:val="24"/>
                <w:szCs w:val="24"/>
                <w:shd w:val="clear" w:color="auto" w:fill="FFFFFF"/>
              </w:rPr>
              <w:t>：莫扎特</w:t>
            </w:r>
          </w:p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 w:rsidRPr="003160AA">
              <w:rPr>
                <w:rFonts w:cs="Times New Roman" w:hint="eastAsia"/>
                <w:sz w:val="24"/>
                <w:szCs w:val="24"/>
              </w:rPr>
              <w:t>演</w:t>
            </w:r>
            <w:r w:rsidRPr="003160AA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唱</w:t>
            </w:r>
            <w:r w:rsidRPr="003160AA"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王立夫</w:t>
            </w:r>
          </w:p>
          <w:p w:rsidR="00B82415" w:rsidRPr="00090317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钢琴伴奏：唐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庆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128"/>
        </w:trPr>
        <w:tc>
          <w:tcPr>
            <w:tcW w:w="4395" w:type="dxa"/>
            <w:shd w:val="clear" w:color="auto" w:fill="FFFFFF"/>
          </w:tcPr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  <w:r>
              <w:rPr>
                <w:rFonts w:cs="Times New Roman" w:hint="eastAsia"/>
                <w:sz w:val="24"/>
                <w:szCs w:val="24"/>
              </w:rPr>
              <w:t>钢琴独奏</w:t>
            </w:r>
          </w:p>
          <w:p w:rsidR="00B82415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cs="Times New Roman" w:hint="eastAsia"/>
                <w:sz w:val="24"/>
                <w:szCs w:val="24"/>
              </w:rPr>
              <w:t>《巴赫意大利协奏曲第一乐章》</w:t>
            </w:r>
          </w:p>
        </w:tc>
        <w:tc>
          <w:tcPr>
            <w:tcW w:w="4000" w:type="dxa"/>
            <w:shd w:val="clear" w:color="auto" w:fill="FFFFFF"/>
          </w:tcPr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赫</w:t>
            </w:r>
          </w:p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奏：牟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琳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130"/>
        </w:trPr>
        <w:tc>
          <w:tcPr>
            <w:tcW w:w="4395" w:type="dxa"/>
            <w:shd w:val="clear" w:color="auto" w:fill="FFFFFF"/>
          </w:tcPr>
          <w:p w:rsidR="00B82415" w:rsidRPr="00090317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 w:rsidRPr="00090317">
              <w:rPr>
                <w:rFonts w:cs="Times New Roman"/>
                <w:sz w:val="24"/>
                <w:szCs w:val="24"/>
              </w:rPr>
              <w:t>12.</w:t>
            </w:r>
            <w:r w:rsidRPr="00090317">
              <w:rPr>
                <w:rFonts w:cs="Times New Roman" w:hint="eastAsia"/>
                <w:sz w:val="24"/>
                <w:szCs w:val="24"/>
              </w:rPr>
              <w:t>手风琴独奏</w:t>
            </w:r>
          </w:p>
          <w:p w:rsidR="00B82415" w:rsidRPr="00090317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 w:rsidRPr="00090317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090317">
              <w:rPr>
                <w:rFonts w:cs="Times New Roman" w:hint="eastAsia"/>
                <w:sz w:val="24"/>
                <w:szCs w:val="24"/>
              </w:rPr>
              <w:t>《傣家欢庆泼水节》</w:t>
            </w:r>
          </w:p>
        </w:tc>
        <w:tc>
          <w:tcPr>
            <w:tcW w:w="4000" w:type="dxa"/>
            <w:shd w:val="clear" w:color="auto" w:fill="FFFFFF"/>
          </w:tcPr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曲：杨铁刚</w:t>
            </w:r>
          </w:p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奏：杨光东</w:t>
            </w:r>
          </w:p>
        </w:tc>
      </w:tr>
      <w:tr w:rsidR="00B82415" w:rsidTr="00E505B3">
        <w:tblPrEx>
          <w:tblCellMar>
            <w:top w:w="0" w:type="dxa"/>
            <w:bottom w:w="0" w:type="dxa"/>
          </w:tblCellMar>
        </w:tblPrEx>
        <w:trPr>
          <w:gridAfter w:val="3"/>
          <w:wAfter w:w="4430" w:type="dxa"/>
          <w:trHeight w:val="1993"/>
        </w:trPr>
        <w:tc>
          <w:tcPr>
            <w:tcW w:w="4395" w:type="dxa"/>
            <w:shd w:val="clear" w:color="auto" w:fill="FFFFFF"/>
          </w:tcPr>
          <w:p w:rsidR="00B82415" w:rsidRPr="00090317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 w:rsidRPr="00090317">
              <w:rPr>
                <w:rFonts w:cs="Times New Roman"/>
                <w:sz w:val="24"/>
                <w:szCs w:val="24"/>
              </w:rPr>
              <w:t>13.</w:t>
            </w:r>
            <w:r>
              <w:rPr>
                <w:rFonts w:cs="Times New Roman" w:hint="eastAsia"/>
                <w:sz w:val="24"/>
                <w:szCs w:val="24"/>
              </w:rPr>
              <w:t>男女生</w:t>
            </w:r>
            <w:r w:rsidRPr="00090317">
              <w:rPr>
                <w:rFonts w:cs="Times New Roman" w:hint="eastAsia"/>
                <w:sz w:val="24"/>
                <w:szCs w:val="24"/>
              </w:rPr>
              <w:t>二重唱</w:t>
            </w:r>
          </w:p>
          <w:p w:rsidR="00B82415" w:rsidRPr="00090317" w:rsidRDefault="00B82415" w:rsidP="00B82415">
            <w:pPr>
              <w:widowControl/>
              <w:ind w:firstLineChars="250" w:firstLine="31680"/>
              <w:rPr>
                <w:rFonts w:cs="Times New Roman"/>
                <w:sz w:val="24"/>
                <w:szCs w:val="24"/>
              </w:rPr>
            </w:pPr>
            <w:r w:rsidRPr="00090317">
              <w:rPr>
                <w:rFonts w:cs="Times New Roman" w:hint="eastAsia"/>
                <w:sz w:val="24"/>
                <w:szCs w:val="24"/>
              </w:rPr>
              <w:t>《</w:t>
            </w:r>
            <w:r w:rsidRPr="00090317">
              <w:rPr>
                <w:rFonts w:cs="Times New Roman"/>
                <w:sz w:val="24"/>
                <w:szCs w:val="24"/>
              </w:rPr>
              <w:t>Tonight</w:t>
            </w:r>
            <w:r w:rsidRPr="00090317">
              <w:rPr>
                <w:rFonts w:cs="Times New Roman" w:hint="eastAsia"/>
                <w:sz w:val="24"/>
                <w:szCs w:val="24"/>
              </w:rPr>
              <w:t>》</w:t>
            </w:r>
          </w:p>
          <w:p w:rsidR="00B82415" w:rsidRPr="00090317" w:rsidRDefault="00B82415" w:rsidP="00E505B3">
            <w:pPr>
              <w:widowControl/>
              <w:rPr>
                <w:rFonts w:cs="Times New Roman"/>
                <w:sz w:val="24"/>
                <w:szCs w:val="24"/>
              </w:rPr>
            </w:pPr>
            <w:r w:rsidRPr="00090317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90317">
              <w:rPr>
                <w:rFonts w:cs="Times New Roman"/>
                <w:sz w:val="24"/>
                <w:szCs w:val="24"/>
              </w:rPr>
              <w:t xml:space="preserve"> --</w:t>
            </w:r>
            <w:r w:rsidRPr="00090317">
              <w:rPr>
                <w:rFonts w:cs="Times New Roman" w:hint="eastAsia"/>
                <w:sz w:val="24"/>
                <w:szCs w:val="24"/>
              </w:rPr>
              <w:t>选自音乐剧《西区故事》</w:t>
            </w:r>
          </w:p>
        </w:tc>
        <w:tc>
          <w:tcPr>
            <w:tcW w:w="4000" w:type="dxa"/>
            <w:shd w:val="clear" w:color="auto" w:fill="FFFFFF"/>
          </w:tcPr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作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曲：博恩斯坦</w:t>
            </w:r>
          </w:p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演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eastAsia"/>
                <w:sz w:val="24"/>
                <w:szCs w:val="24"/>
              </w:rPr>
              <w:t>唱：王歌群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张梦馨</w:t>
            </w:r>
          </w:p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钢琴伴奏：唐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>庆</w:t>
            </w:r>
          </w:p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  <w:p w:rsidR="00B82415" w:rsidRDefault="00B82415" w:rsidP="00E505B3">
            <w:pPr>
              <w:pStyle w:val="af"/>
              <w:widowControl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2015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 xml:space="preserve"> 11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20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日晚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19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30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分</w:t>
            </w:r>
          </w:p>
        </w:tc>
      </w:tr>
    </w:tbl>
    <w:p w:rsidR="00B82415" w:rsidRDefault="00B82415" w:rsidP="00686FA3">
      <w:pPr>
        <w:widowControl/>
      </w:pPr>
    </w:p>
    <w:sectPr w:rsidR="00B82415" w:rsidSect="001D3573">
      <w:type w:val="continuous"/>
      <w:pgSz w:w="16837" w:h="11905" w:orient="landscape"/>
      <w:pgMar w:top="851" w:right="709" w:bottom="566" w:left="851" w:header="851" w:footer="424" w:gutter="0"/>
      <w:cols w:num="2" w:space="1417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415" w:rsidRDefault="00B82415">
      <w:pPr>
        <w:adjustRightInd w:val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eparator/>
      </w:r>
    </w:p>
  </w:endnote>
  <w:endnote w:type="continuationSeparator" w:id="0">
    <w:p w:rsidR="00B82415" w:rsidRDefault="00B82415">
      <w:pPr>
        <w:adjustRightInd w:val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415" w:rsidRDefault="00B82415">
      <w:pPr>
        <w:adjustRightInd w:val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separator/>
      </w:r>
    </w:p>
  </w:footnote>
  <w:footnote w:type="continuationSeparator" w:id="0">
    <w:p w:rsidR="00B82415" w:rsidRDefault="00B82415">
      <w:pPr>
        <w:adjustRightInd w:val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oNotUseMarginsForDrawingGridOrigin/>
  <w:doNotShadeFormData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E68"/>
    <w:rsid w:val="00033099"/>
    <w:rsid w:val="000521EE"/>
    <w:rsid w:val="00087141"/>
    <w:rsid w:val="00090317"/>
    <w:rsid w:val="000D548B"/>
    <w:rsid w:val="000D5D83"/>
    <w:rsid w:val="000F7A2F"/>
    <w:rsid w:val="001134AE"/>
    <w:rsid w:val="00141547"/>
    <w:rsid w:val="0014358B"/>
    <w:rsid w:val="001929AF"/>
    <w:rsid w:val="001A3851"/>
    <w:rsid w:val="001A485E"/>
    <w:rsid w:val="001D3573"/>
    <w:rsid w:val="0026730B"/>
    <w:rsid w:val="00296F0D"/>
    <w:rsid w:val="00311F61"/>
    <w:rsid w:val="003160AA"/>
    <w:rsid w:val="0033495A"/>
    <w:rsid w:val="00341EC1"/>
    <w:rsid w:val="003456FD"/>
    <w:rsid w:val="003C5916"/>
    <w:rsid w:val="004E581A"/>
    <w:rsid w:val="004F68E7"/>
    <w:rsid w:val="00506CDE"/>
    <w:rsid w:val="00520F25"/>
    <w:rsid w:val="00572C27"/>
    <w:rsid w:val="00623F96"/>
    <w:rsid w:val="00653D82"/>
    <w:rsid w:val="00686FA3"/>
    <w:rsid w:val="00732A6B"/>
    <w:rsid w:val="00744831"/>
    <w:rsid w:val="00755B65"/>
    <w:rsid w:val="007959BE"/>
    <w:rsid w:val="00806022"/>
    <w:rsid w:val="008B1E68"/>
    <w:rsid w:val="008E7044"/>
    <w:rsid w:val="008F1DF0"/>
    <w:rsid w:val="00911391"/>
    <w:rsid w:val="009D172B"/>
    <w:rsid w:val="009E4C38"/>
    <w:rsid w:val="00A021F1"/>
    <w:rsid w:val="00AB59FF"/>
    <w:rsid w:val="00AB7D2B"/>
    <w:rsid w:val="00AD2058"/>
    <w:rsid w:val="00B82415"/>
    <w:rsid w:val="00B94133"/>
    <w:rsid w:val="00BA00B9"/>
    <w:rsid w:val="00C33ABB"/>
    <w:rsid w:val="00CC2B1F"/>
    <w:rsid w:val="00CF1A54"/>
    <w:rsid w:val="00D13764"/>
    <w:rsid w:val="00D20FF0"/>
    <w:rsid w:val="00D47A1B"/>
    <w:rsid w:val="00D71F26"/>
    <w:rsid w:val="00E505B3"/>
    <w:rsid w:val="00E84ADE"/>
    <w:rsid w:val="00EC7828"/>
    <w:rsid w:val="00F669F5"/>
    <w:rsid w:val="00F70966"/>
    <w:rsid w:val="00FD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D3573"/>
    <w:pPr>
      <w:widowControl w:val="0"/>
      <w:autoSpaceDE w:val="0"/>
      <w:autoSpaceDN w:val="0"/>
      <w:jc w:val="both"/>
    </w:pPr>
    <w:rPr>
      <w:rFonts w:ascii="宋体" w:hAnsi="Calibri" w:cs="宋体"/>
      <w:kern w:val="0"/>
      <w:sz w:val="20"/>
      <w:szCs w:val="20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Reference1">
    <w:name w:val="Endnote Reference1"/>
    <w:uiPriority w:val="99"/>
    <w:rsid w:val="001D3573"/>
    <w:rPr>
      <w:sz w:val="20"/>
      <w:vertAlign w:val="superscript"/>
    </w:rPr>
  </w:style>
  <w:style w:type="paragraph" w:styleId="Footer">
    <w:name w:val="footer"/>
    <w:basedOn w:val="Normal"/>
    <w:link w:val="FooterChar"/>
    <w:uiPriority w:val="99"/>
    <w:rsid w:val="001D3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3573"/>
    <w:rPr>
      <w:rFonts w:ascii="宋体" w:hAnsi="Calibri" w:cs="宋体"/>
      <w:kern w:val="0"/>
      <w:sz w:val="18"/>
      <w:szCs w:val="18"/>
      <w:lang w:val="zh-CN"/>
    </w:rPr>
  </w:style>
  <w:style w:type="paragraph" w:customStyle="1" w:styleId="Heading21">
    <w:name w:val="Heading 21"/>
    <w:basedOn w:val="Normal"/>
    <w:next w:val="Normal"/>
    <w:uiPriority w:val="99"/>
    <w:rsid w:val="001D3573"/>
    <w:pPr>
      <w:spacing w:before="440" w:after="60"/>
      <w:jc w:val="left"/>
    </w:pPr>
    <w:rPr>
      <w:rFonts w:ascii="Arial" w:eastAsia="黑体" w:hAnsi="Arial" w:cs="黑体"/>
      <w:b/>
      <w:bCs/>
      <w:sz w:val="28"/>
      <w:szCs w:val="28"/>
      <w:lang w:val="en-US"/>
    </w:rPr>
  </w:style>
  <w:style w:type="character" w:customStyle="1" w:styleId="FootnoteReference1">
    <w:name w:val="Footnote Reference1"/>
    <w:uiPriority w:val="99"/>
    <w:rsid w:val="001D3573"/>
    <w:rPr>
      <w:sz w:val="20"/>
      <w:vertAlign w:val="superscript"/>
    </w:rPr>
  </w:style>
  <w:style w:type="paragraph" w:styleId="Header">
    <w:name w:val="header"/>
    <w:basedOn w:val="Normal"/>
    <w:link w:val="HeaderChar"/>
    <w:uiPriority w:val="99"/>
    <w:rsid w:val="001D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3573"/>
    <w:rPr>
      <w:rFonts w:ascii="宋体" w:hAnsi="Calibri" w:cs="宋体"/>
      <w:kern w:val="0"/>
      <w:sz w:val="18"/>
      <w:szCs w:val="18"/>
      <w:lang w:val="zh-CN"/>
    </w:rPr>
  </w:style>
  <w:style w:type="character" w:customStyle="1" w:styleId="EndnoteReference2">
    <w:name w:val="Endnote Reference2"/>
    <w:uiPriority w:val="99"/>
    <w:rsid w:val="001D3573"/>
    <w:rPr>
      <w:sz w:val="20"/>
      <w:vertAlign w:val="superscript"/>
    </w:rPr>
  </w:style>
  <w:style w:type="paragraph" w:styleId="BlockText">
    <w:name w:val="Block Text"/>
    <w:basedOn w:val="Normal"/>
    <w:uiPriority w:val="99"/>
    <w:rsid w:val="001D3573"/>
    <w:pPr>
      <w:spacing w:after="120"/>
      <w:ind w:left="1440" w:right="1440"/>
      <w:jc w:val="left"/>
    </w:pPr>
    <w:rPr>
      <w:rFonts w:ascii="黑体" w:eastAsia="黑体" w:cs="黑体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1D3573"/>
    <w:pPr>
      <w:jc w:val="left"/>
    </w:pPr>
    <w:rPr>
      <w:rFonts w:ascii="Courier New" w:eastAsia="黑体" w:hAnsi="Courier New" w:cs="黑体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D3573"/>
    <w:rPr>
      <w:rFonts w:ascii="宋体" w:hAnsi="Courier New" w:cs="Courier New"/>
      <w:kern w:val="0"/>
      <w:lang w:val="zh-CN"/>
    </w:rPr>
  </w:style>
  <w:style w:type="paragraph" w:customStyle="1" w:styleId="NumberedHeading21">
    <w:name w:val="Numbered Heading 21"/>
    <w:basedOn w:val="Heading211"/>
    <w:next w:val="Normal"/>
    <w:uiPriority w:val="99"/>
    <w:rsid w:val="001D3573"/>
    <w:pPr>
      <w:tabs>
        <w:tab w:val="left" w:pos="431"/>
      </w:tabs>
      <w:spacing w:before="0" w:after="0"/>
    </w:pPr>
    <w:rPr>
      <w:rFonts w:ascii="黑体" w:hAnsi="Calibri"/>
      <w:b w:val="0"/>
      <w:bCs w:val="0"/>
      <w:sz w:val="24"/>
      <w:szCs w:val="24"/>
    </w:rPr>
  </w:style>
  <w:style w:type="paragraph" w:customStyle="1" w:styleId="BulletList">
    <w:name w:val="Bullet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EndnoteText1">
    <w:name w:val="Endnote Text1"/>
    <w:basedOn w:val="Normal"/>
    <w:uiPriority w:val="99"/>
    <w:rsid w:val="001D3573"/>
    <w:pPr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Footnote">
    <w:name w:val="Footnote"/>
    <w:basedOn w:val="Normal"/>
    <w:uiPriority w:val="99"/>
    <w:rsid w:val="001D3573"/>
    <w:pPr>
      <w:ind w:left="288" w:hanging="288"/>
      <w:jc w:val="left"/>
    </w:pPr>
    <w:rPr>
      <w:rFonts w:ascii="黑体" w:eastAsia="黑体" w:cs="黑体"/>
      <w:lang w:val="en-US"/>
    </w:rPr>
  </w:style>
  <w:style w:type="paragraph" w:customStyle="1" w:styleId="NumberedHeading11">
    <w:name w:val="Numbered Heading 11"/>
    <w:basedOn w:val="Heading111"/>
    <w:next w:val="Normal"/>
    <w:uiPriority w:val="99"/>
    <w:rsid w:val="001D3573"/>
    <w:pPr>
      <w:tabs>
        <w:tab w:val="left" w:pos="431"/>
      </w:tabs>
      <w:spacing w:before="0" w:after="0"/>
    </w:pPr>
    <w:rPr>
      <w:rFonts w:ascii="黑体" w:hAnsi="Calibri"/>
      <w:b w:val="0"/>
      <w:bCs w:val="0"/>
      <w:sz w:val="24"/>
      <w:szCs w:val="24"/>
    </w:rPr>
  </w:style>
  <w:style w:type="paragraph" w:customStyle="1" w:styleId="DiamondList1">
    <w:name w:val="Diamond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1111111113">
    <w:name w:val="?‰111111111?3??????ì???????????"/>
    <w:basedOn w:val="Normal"/>
    <w:uiPriority w:val="99"/>
    <w:rsid w:val="001D3573"/>
    <w:rPr>
      <w:sz w:val="18"/>
      <w:szCs w:val="18"/>
    </w:rPr>
  </w:style>
  <w:style w:type="paragraph" w:customStyle="1" w:styleId="ao1">
    <w:name w:val="???a??o??μ?????§???????§???1"/>
    <w:uiPriority w:val="99"/>
    <w:rsid w:val="001D3573"/>
    <w:pPr>
      <w:widowControl w:val="0"/>
      <w:autoSpaceDE w:val="0"/>
      <w:autoSpaceDN w:val="0"/>
      <w:ind w:firstLine="420"/>
    </w:pPr>
    <w:rPr>
      <w:rFonts w:ascii="宋体" w:hAnsi="Calibri" w:cs="宋体"/>
      <w:kern w:val="0"/>
      <w:sz w:val="20"/>
      <w:szCs w:val="20"/>
      <w:lang w:val="zh-CN"/>
    </w:rPr>
  </w:style>
  <w:style w:type="paragraph" w:customStyle="1" w:styleId="TickList1">
    <w:name w:val="Tick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a">
    <w:name w:val="?™®¡¡¡¡¡¡¡¡¡¡¡¡¡¡¡¡¡§¬¬¬¬¬¬?¬¬¦€š¡¡¡¡¡??¬¬¡¡¡¡¡??¬¬¡¡¡¡¡¡¡??¬"/>
    <w:uiPriority w:val="99"/>
    <w:rsid w:val="001D3573"/>
    <w:pPr>
      <w:widowControl w:val="0"/>
      <w:autoSpaceDE w:val="0"/>
      <w:autoSpaceDN w:val="0"/>
    </w:pPr>
    <w:rPr>
      <w:rFonts w:ascii="宋体" w:hAnsi="Calibri" w:cs="宋体"/>
      <w:kern w:val="0"/>
      <w:sz w:val="20"/>
      <w:szCs w:val="20"/>
      <w:lang w:val="zh-CN"/>
    </w:rPr>
  </w:style>
  <w:style w:type="paragraph" w:customStyle="1" w:styleId="LowerRomanList1">
    <w:name w:val="Lower Roman List1"/>
    <w:basedOn w:val="Normal"/>
    <w:uiPriority w:val="99"/>
    <w:rsid w:val="001D3573"/>
    <w:pPr>
      <w:ind w:left="72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UpperCaseList">
    <w:name w:val="Upper Case List"/>
    <w:basedOn w:val="NumberedList"/>
    <w:uiPriority w:val="99"/>
    <w:rsid w:val="001D3573"/>
  </w:style>
  <w:style w:type="paragraph" w:customStyle="1" w:styleId="a0">
    <w:name w:val="é?????????μ?????"/>
    <w:basedOn w:val="Normal"/>
    <w:uiPriority w:val="99"/>
    <w:rsid w:val="001D3573"/>
    <w:pPr>
      <w:tabs>
        <w:tab w:val="center" w:pos="4152"/>
        <w:tab w:val="center" w:pos="8306"/>
      </w:tabs>
    </w:pPr>
    <w:rPr>
      <w:sz w:val="18"/>
      <w:szCs w:val="18"/>
    </w:rPr>
  </w:style>
  <w:style w:type="paragraph" w:customStyle="1" w:styleId="DiamondList">
    <w:name w:val="Diamond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SquareList1">
    <w:name w:val="Square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a1">
    <w:name w:val="?¡¦Ì?çœ¡"/>
    <w:basedOn w:val="Normal"/>
    <w:uiPriority w:val="99"/>
    <w:rsid w:val="001D3573"/>
    <w:pPr>
      <w:tabs>
        <w:tab w:val="center" w:pos="4151"/>
        <w:tab w:val="center" w:pos="8306"/>
      </w:tabs>
    </w:pPr>
    <w:rPr>
      <w:sz w:val="18"/>
      <w:szCs w:val="18"/>
    </w:rPr>
  </w:style>
  <w:style w:type="paragraph" w:customStyle="1" w:styleId="a2">
    <w:name w:val="é??????"/>
    <w:basedOn w:val="Normal"/>
    <w:uiPriority w:val="99"/>
    <w:rsid w:val="001D3573"/>
    <w:pPr>
      <w:tabs>
        <w:tab w:val="center" w:pos="4152"/>
        <w:tab w:val="center" w:pos="8306"/>
      </w:tabs>
    </w:pPr>
    <w:rPr>
      <w:sz w:val="18"/>
      <w:szCs w:val="18"/>
    </w:rPr>
  </w:style>
  <w:style w:type="paragraph" w:customStyle="1" w:styleId="Contents41">
    <w:name w:val="Contents 41"/>
    <w:basedOn w:val="Normal"/>
    <w:next w:val="Normal"/>
    <w:uiPriority w:val="99"/>
    <w:rsid w:val="001D3573"/>
    <w:pPr>
      <w:ind w:left="288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111111111111111111111111111">
    <w:name w:val="?‰111111111111111111111111111¹æ"/>
    <w:basedOn w:val="Normal"/>
    <w:uiPriority w:val="99"/>
    <w:rsid w:val="001D3573"/>
    <w:rPr>
      <w:sz w:val="18"/>
      <w:szCs w:val="18"/>
    </w:rPr>
  </w:style>
  <w:style w:type="paragraph" w:customStyle="1" w:styleId="Contents2">
    <w:name w:val="Contents 2"/>
    <w:basedOn w:val="Normal"/>
    <w:next w:val="Normal"/>
    <w:uiPriority w:val="99"/>
    <w:rsid w:val="001D3573"/>
    <w:pPr>
      <w:ind w:left="144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Endnote">
    <w:name w:val="Endnote"/>
    <w:basedOn w:val="Normal"/>
    <w:uiPriority w:val="99"/>
    <w:rsid w:val="001D3573"/>
    <w:pPr>
      <w:ind w:left="288" w:hanging="288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ContentsHeader1">
    <w:name w:val="Contents Header1"/>
    <w:basedOn w:val="Normal"/>
    <w:next w:val="Normal"/>
    <w:uiPriority w:val="99"/>
    <w:rsid w:val="001D3573"/>
    <w:pPr>
      <w:spacing w:before="240" w:after="120"/>
      <w:jc w:val="center"/>
    </w:pPr>
    <w:rPr>
      <w:rFonts w:ascii="Arial" w:eastAsia="黑体" w:hAnsi="Arial" w:cs="黑体"/>
      <w:b/>
      <w:bCs/>
      <w:sz w:val="32"/>
      <w:szCs w:val="32"/>
      <w:lang w:val="en-US"/>
    </w:rPr>
  </w:style>
  <w:style w:type="paragraph" w:customStyle="1" w:styleId="StarList">
    <w:name w:val="Star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NumberedList1">
    <w:name w:val="Numbered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a3">
    <w:name w:val="åˆ¡ªå‡ºæ®¦Ì?¡¡¡¡¡??¬¬¡¡¡¡¡??¬"/>
    <w:uiPriority w:val="99"/>
    <w:rsid w:val="001D3573"/>
    <w:pPr>
      <w:widowControl w:val="0"/>
      <w:autoSpaceDE w:val="0"/>
      <w:autoSpaceDN w:val="0"/>
      <w:ind w:firstLine="420"/>
    </w:pPr>
    <w:rPr>
      <w:rFonts w:ascii="宋体" w:hAnsi="Calibri" w:cs="宋体"/>
      <w:kern w:val="0"/>
      <w:sz w:val="20"/>
      <w:szCs w:val="20"/>
      <w:lang w:val="zh-CN"/>
    </w:rPr>
  </w:style>
  <w:style w:type="paragraph" w:customStyle="1" w:styleId="SectionHeading">
    <w:name w:val="Section Heading"/>
    <w:basedOn w:val="NumberedHeading1"/>
    <w:next w:val="Normal"/>
    <w:uiPriority w:val="99"/>
    <w:rsid w:val="001D3573"/>
    <w:pPr>
      <w:tabs>
        <w:tab w:val="clear" w:pos="431"/>
        <w:tab w:val="left" w:pos="1584"/>
      </w:tabs>
    </w:pPr>
  </w:style>
  <w:style w:type="paragraph" w:customStyle="1" w:styleId="a4">
    <w:name w:val="?–???????????￡???"/>
    <w:basedOn w:val="Normal"/>
    <w:uiPriority w:val="99"/>
    <w:rsid w:val="001D3573"/>
  </w:style>
  <w:style w:type="paragraph" w:customStyle="1" w:styleId="Heading211">
    <w:name w:val="Heading 211"/>
    <w:basedOn w:val="Normal"/>
    <w:next w:val="Normal"/>
    <w:uiPriority w:val="99"/>
    <w:rsid w:val="001D3573"/>
    <w:pPr>
      <w:spacing w:before="440" w:after="60"/>
      <w:jc w:val="left"/>
    </w:pPr>
    <w:rPr>
      <w:rFonts w:ascii="Arial" w:eastAsia="黑体" w:hAnsi="Arial" w:cs="黑体"/>
      <w:b/>
      <w:bCs/>
      <w:sz w:val="28"/>
      <w:szCs w:val="28"/>
      <w:lang w:val="en-US"/>
    </w:rPr>
  </w:style>
  <w:style w:type="paragraph" w:customStyle="1" w:styleId="Heading11">
    <w:name w:val="Heading 11"/>
    <w:basedOn w:val="Normal"/>
    <w:next w:val="Normal"/>
    <w:uiPriority w:val="99"/>
    <w:rsid w:val="001D3573"/>
    <w:pPr>
      <w:spacing w:before="440" w:after="60"/>
      <w:jc w:val="left"/>
    </w:pPr>
    <w:rPr>
      <w:rFonts w:ascii="Arial" w:eastAsia="黑体" w:hAnsi="Arial" w:cs="黑体"/>
      <w:b/>
      <w:bCs/>
      <w:sz w:val="34"/>
      <w:szCs w:val="34"/>
      <w:lang w:val="en-US"/>
    </w:rPr>
  </w:style>
  <w:style w:type="paragraph" w:customStyle="1" w:styleId="a5">
    <w:name w:val="æ¡ë¹æ³¡¡¡¡¡¡¡¡¡¡¡¡¡¡¡¡¡¡ì¬¬¬¬¬¬?¬¬æ¡†æ¡¡¡¡¡??¬¬?‡æ"/>
    <w:basedOn w:val="Normal"/>
    <w:uiPriority w:val="99"/>
    <w:rsid w:val="001D3573"/>
    <w:rPr>
      <w:sz w:val="18"/>
      <w:szCs w:val="18"/>
    </w:rPr>
  </w:style>
  <w:style w:type="paragraph" w:customStyle="1" w:styleId="NumberedHeading1">
    <w:name w:val="Numbered Heading 1"/>
    <w:basedOn w:val="Heading11"/>
    <w:next w:val="Normal"/>
    <w:uiPriority w:val="99"/>
    <w:rsid w:val="001D3573"/>
    <w:pPr>
      <w:tabs>
        <w:tab w:val="left" w:pos="431"/>
      </w:tabs>
      <w:spacing w:before="0" w:after="0"/>
    </w:pPr>
    <w:rPr>
      <w:rFonts w:ascii="黑体" w:hAnsi="Calibri"/>
      <w:b w:val="0"/>
      <w:bCs w:val="0"/>
      <w:sz w:val="24"/>
      <w:szCs w:val="24"/>
    </w:rPr>
  </w:style>
  <w:style w:type="paragraph" w:customStyle="1" w:styleId="Contents21">
    <w:name w:val="Contents 21"/>
    <w:basedOn w:val="Normal"/>
    <w:next w:val="Normal"/>
    <w:uiPriority w:val="99"/>
    <w:rsid w:val="001D3573"/>
    <w:pPr>
      <w:ind w:left="144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ImpliesList1">
    <w:name w:val="Implies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Endnote1">
    <w:name w:val="Endnote1"/>
    <w:basedOn w:val="Normal"/>
    <w:uiPriority w:val="99"/>
    <w:rsid w:val="001D3573"/>
    <w:pPr>
      <w:ind w:left="288" w:hanging="288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1">
    <w:name w:val="????????§??|€€?????§???????§?????????ì?????1"/>
    <w:uiPriority w:val="99"/>
    <w:rsid w:val="001D3573"/>
    <w:pPr>
      <w:widowControl w:val="0"/>
      <w:autoSpaceDE w:val="0"/>
      <w:autoSpaceDN w:val="0"/>
    </w:pPr>
    <w:rPr>
      <w:rFonts w:ascii="宋体" w:hAnsi="Calibri" w:cs="宋体"/>
      <w:kern w:val="0"/>
      <w:sz w:val="20"/>
      <w:szCs w:val="20"/>
      <w:lang w:val="zh-CN"/>
    </w:rPr>
  </w:style>
  <w:style w:type="paragraph" w:customStyle="1" w:styleId="UpperRomanList">
    <w:name w:val="Upper Roman List"/>
    <w:basedOn w:val="NumberedList"/>
    <w:uiPriority w:val="99"/>
    <w:rsid w:val="001D3573"/>
  </w:style>
  <w:style w:type="paragraph" w:customStyle="1" w:styleId="TriangleList">
    <w:name w:val="Triangle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DashedList1">
    <w:name w:val="Dashed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1D3573"/>
  </w:style>
  <w:style w:type="paragraph" w:customStyle="1" w:styleId="Heading41">
    <w:name w:val="Heading 41"/>
    <w:basedOn w:val="Normal"/>
    <w:next w:val="Normal"/>
    <w:uiPriority w:val="99"/>
    <w:rsid w:val="001D3573"/>
    <w:pPr>
      <w:spacing w:before="440" w:after="60"/>
      <w:jc w:val="left"/>
    </w:pPr>
    <w:rPr>
      <w:rFonts w:ascii="Arial" w:eastAsia="黑体" w:hAnsi="Arial" w:cs="黑体"/>
      <w:b/>
      <w:bCs/>
      <w:sz w:val="24"/>
      <w:szCs w:val="24"/>
      <w:lang w:val="en-US"/>
    </w:rPr>
  </w:style>
  <w:style w:type="paragraph" w:customStyle="1" w:styleId="HandList1">
    <w:name w:val="Hand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FootnoteText1">
    <w:name w:val="Footnote Text1"/>
    <w:basedOn w:val="Normal"/>
    <w:uiPriority w:val="99"/>
    <w:rsid w:val="001D3573"/>
    <w:pPr>
      <w:jc w:val="left"/>
    </w:pPr>
    <w:rPr>
      <w:rFonts w:ascii="黑体" w:eastAsia="黑体" w:cs="黑体"/>
      <w:lang w:val="en-US"/>
    </w:rPr>
  </w:style>
  <w:style w:type="paragraph" w:customStyle="1" w:styleId="a6">
    <w:name w:val="é???????????????"/>
    <w:basedOn w:val="Normal"/>
    <w:uiPriority w:val="99"/>
    <w:rsid w:val="001D3573"/>
    <w:pPr>
      <w:tabs>
        <w:tab w:val="center" w:pos="4152"/>
        <w:tab w:val="center" w:pos="8306"/>
      </w:tabs>
    </w:pPr>
    <w:rPr>
      <w:sz w:val="18"/>
      <w:szCs w:val="18"/>
    </w:rPr>
  </w:style>
  <w:style w:type="paragraph" w:customStyle="1" w:styleId="NumberedList">
    <w:name w:val="Numbered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Heading31">
    <w:name w:val="Heading 31"/>
    <w:basedOn w:val="Normal"/>
    <w:next w:val="Normal"/>
    <w:uiPriority w:val="99"/>
    <w:rsid w:val="001D3573"/>
    <w:pPr>
      <w:spacing w:before="440" w:after="60"/>
      <w:jc w:val="left"/>
    </w:pPr>
    <w:rPr>
      <w:rFonts w:ascii="Arial" w:eastAsia="黑体" w:hAnsi="Arial" w:cs="黑体"/>
      <w:b/>
      <w:bCs/>
      <w:sz w:val="24"/>
      <w:szCs w:val="24"/>
      <w:lang w:val="en-US"/>
    </w:rPr>
  </w:style>
  <w:style w:type="paragraph" w:customStyle="1" w:styleId="10">
    <w:name w:val="é??????1"/>
    <w:basedOn w:val="Normal"/>
    <w:uiPriority w:val="99"/>
    <w:rsid w:val="001D3573"/>
    <w:pPr>
      <w:tabs>
        <w:tab w:val="center" w:pos="4152"/>
        <w:tab w:val="center" w:pos="8306"/>
      </w:tabs>
    </w:pPr>
    <w:rPr>
      <w:sz w:val="18"/>
      <w:szCs w:val="18"/>
    </w:rPr>
  </w:style>
  <w:style w:type="paragraph" w:customStyle="1" w:styleId="a7">
    <w:name w:val="?–???????????????"/>
    <w:basedOn w:val="Normal"/>
    <w:uiPriority w:val="99"/>
    <w:rsid w:val="001D3573"/>
  </w:style>
  <w:style w:type="paragraph" w:customStyle="1" w:styleId="ChapterHeading1">
    <w:name w:val="Chapter Heading1"/>
    <w:basedOn w:val="NumberedHeading11"/>
    <w:next w:val="Normal"/>
    <w:uiPriority w:val="99"/>
    <w:rsid w:val="001D3573"/>
    <w:pPr>
      <w:tabs>
        <w:tab w:val="clear" w:pos="431"/>
        <w:tab w:val="left" w:pos="1584"/>
      </w:tabs>
    </w:pPr>
  </w:style>
  <w:style w:type="paragraph" w:customStyle="1" w:styleId="NumberedHeading3">
    <w:name w:val="Numbered Heading 3"/>
    <w:basedOn w:val="Heading31"/>
    <w:next w:val="Normal"/>
    <w:uiPriority w:val="99"/>
    <w:rsid w:val="001D3573"/>
    <w:pPr>
      <w:tabs>
        <w:tab w:val="left" w:pos="431"/>
      </w:tabs>
      <w:spacing w:before="0" w:after="0"/>
    </w:pPr>
    <w:rPr>
      <w:rFonts w:ascii="黑体" w:hAnsi="Calibri"/>
      <w:b w:val="0"/>
      <w:bCs w:val="0"/>
    </w:rPr>
  </w:style>
  <w:style w:type="paragraph" w:customStyle="1" w:styleId="Contents31">
    <w:name w:val="Contents 31"/>
    <w:basedOn w:val="Normal"/>
    <w:next w:val="Normal"/>
    <w:uiPriority w:val="99"/>
    <w:rsid w:val="001D3573"/>
    <w:pPr>
      <w:ind w:left="216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Contents4">
    <w:name w:val="Contents 4"/>
    <w:basedOn w:val="Normal"/>
    <w:next w:val="Normal"/>
    <w:uiPriority w:val="99"/>
    <w:rsid w:val="001D3573"/>
    <w:pPr>
      <w:ind w:left="288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Heading311">
    <w:name w:val="Heading 311"/>
    <w:basedOn w:val="Normal"/>
    <w:next w:val="Normal"/>
    <w:uiPriority w:val="99"/>
    <w:rsid w:val="001D3573"/>
    <w:pPr>
      <w:spacing w:before="440" w:after="60"/>
      <w:jc w:val="left"/>
    </w:pPr>
    <w:rPr>
      <w:rFonts w:ascii="Arial" w:eastAsia="黑体" w:hAnsi="Arial" w:cs="黑体"/>
      <w:b/>
      <w:bCs/>
      <w:sz w:val="24"/>
      <w:szCs w:val="24"/>
      <w:lang w:val="en-US"/>
    </w:rPr>
  </w:style>
  <w:style w:type="paragraph" w:customStyle="1" w:styleId="Contents1">
    <w:name w:val="Contents 1"/>
    <w:basedOn w:val="Normal"/>
    <w:next w:val="Normal"/>
    <w:uiPriority w:val="99"/>
    <w:rsid w:val="001D3573"/>
    <w:pPr>
      <w:ind w:left="72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a8">
    <w:name w:val="?ˆ¡ªå‡ºæ®¦Ì?¡¡¡¡¡??¬¬¡¡¡¡¡??¬"/>
    <w:uiPriority w:val="99"/>
    <w:rsid w:val="001D3573"/>
    <w:pPr>
      <w:widowControl w:val="0"/>
      <w:autoSpaceDE w:val="0"/>
      <w:autoSpaceDN w:val="0"/>
      <w:ind w:firstLine="420"/>
    </w:pPr>
    <w:rPr>
      <w:rFonts w:ascii="宋体" w:hAnsi="Calibri" w:cs="宋体"/>
      <w:kern w:val="0"/>
      <w:sz w:val="20"/>
      <w:szCs w:val="20"/>
      <w:lang w:val="zh-CN"/>
    </w:rPr>
  </w:style>
  <w:style w:type="paragraph" w:customStyle="1" w:styleId="Heading42">
    <w:name w:val="Heading 42"/>
    <w:basedOn w:val="Normal"/>
    <w:next w:val="Normal"/>
    <w:uiPriority w:val="99"/>
    <w:rsid w:val="001D3573"/>
    <w:pPr>
      <w:spacing w:before="440" w:after="60"/>
      <w:jc w:val="left"/>
    </w:pPr>
    <w:rPr>
      <w:rFonts w:ascii="Arial" w:eastAsia="黑体" w:hAnsi="Arial" w:cs="黑体"/>
      <w:b/>
      <w:bCs/>
      <w:sz w:val="24"/>
      <w:szCs w:val="24"/>
      <w:lang w:val="en-US"/>
    </w:rPr>
  </w:style>
  <w:style w:type="paragraph" w:customStyle="1" w:styleId="StarList1">
    <w:name w:val="Star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a9">
    <w:name w:val="??μ????"/>
    <w:basedOn w:val="Normal"/>
    <w:uiPriority w:val="99"/>
    <w:rsid w:val="001D3573"/>
    <w:pPr>
      <w:tabs>
        <w:tab w:val="center" w:pos="4151"/>
        <w:tab w:val="center" w:pos="8306"/>
      </w:tabs>
    </w:pPr>
    <w:rPr>
      <w:sz w:val="18"/>
      <w:szCs w:val="18"/>
    </w:rPr>
  </w:style>
  <w:style w:type="paragraph" w:customStyle="1" w:styleId="SectionHeading1">
    <w:name w:val="Section Heading1"/>
    <w:basedOn w:val="NumberedHeading11"/>
    <w:next w:val="Normal"/>
    <w:uiPriority w:val="99"/>
    <w:rsid w:val="001D3573"/>
    <w:pPr>
      <w:tabs>
        <w:tab w:val="clear" w:pos="431"/>
        <w:tab w:val="left" w:pos="1584"/>
      </w:tabs>
    </w:pPr>
  </w:style>
  <w:style w:type="paragraph" w:customStyle="1" w:styleId="BulletList1">
    <w:name w:val="Bullet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UpperCaseList1">
    <w:name w:val="Upper Case List1"/>
    <w:basedOn w:val="NumberedList1"/>
    <w:uiPriority w:val="99"/>
    <w:rsid w:val="001D3573"/>
  </w:style>
  <w:style w:type="paragraph" w:customStyle="1" w:styleId="FootnoteText11">
    <w:name w:val="Footnote Text11"/>
    <w:basedOn w:val="Normal"/>
    <w:uiPriority w:val="99"/>
    <w:rsid w:val="001D3573"/>
    <w:pPr>
      <w:jc w:val="left"/>
    </w:pPr>
    <w:rPr>
      <w:rFonts w:ascii="黑体" w:eastAsia="黑体" w:cs="黑体"/>
      <w:lang w:val="en-US"/>
    </w:rPr>
  </w:style>
  <w:style w:type="paragraph" w:customStyle="1" w:styleId="aa">
    <w:name w:val="??μ?????§???????§????"/>
    <w:basedOn w:val="Normal"/>
    <w:uiPriority w:val="99"/>
    <w:rsid w:val="001D3573"/>
    <w:pPr>
      <w:tabs>
        <w:tab w:val="center" w:pos="4151"/>
        <w:tab w:val="center" w:pos="8306"/>
      </w:tabs>
    </w:pPr>
    <w:rPr>
      <w:sz w:val="18"/>
      <w:szCs w:val="18"/>
    </w:rPr>
  </w:style>
  <w:style w:type="paragraph" w:customStyle="1" w:styleId="ChapterHeading">
    <w:name w:val="Chapter Heading"/>
    <w:basedOn w:val="NumberedHeading1"/>
    <w:next w:val="Normal"/>
    <w:uiPriority w:val="99"/>
    <w:rsid w:val="001D3573"/>
    <w:pPr>
      <w:tabs>
        <w:tab w:val="clear" w:pos="431"/>
        <w:tab w:val="left" w:pos="1584"/>
      </w:tabs>
    </w:pPr>
  </w:style>
  <w:style w:type="paragraph" w:customStyle="1" w:styleId="ab">
    <w:name w:val="æ¡¡¡¡¡¡¡¡¡¡¡¡¡¡¡¡¡§¬¬¬¬¬¬?¬¬?‡æ¡??ç»¡¡ãæž„å"/>
    <w:basedOn w:val="Normal"/>
    <w:uiPriority w:val="99"/>
    <w:rsid w:val="001D3573"/>
  </w:style>
  <w:style w:type="paragraph" w:customStyle="1" w:styleId="LowerCaseList1">
    <w:name w:val="Lower Case List1"/>
    <w:basedOn w:val="NumberedList1"/>
    <w:uiPriority w:val="99"/>
    <w:rsid w:val="001D3573"/>
  </w:style>
  <w:style w:type="paragraph" w:customStyle="1" w:styleId="ao">
    <w:name w:val="???a??o??μ?????§???????§???"/>
    <w:uiPriority w:val="99"/>
    <w:rsid w:val="001D3573"/>
    <w:pPr>
      <w:widowControl w:val="0"/>
      <w:autoSpaceDE w:val="0"/>
      <w:autoSpaceDN w:val="0"/>
      <w:ind w:firstLine="420"/>
    </w:pPr>
    <w:rPr>
      <w:rFonts w:ascii="宋体" w:hAnsi="Calibri" w:cs="宋体"/>
      <w:kern w:val="0"/>
      <w:sz w:val="20"/>
      <w:szCs w:val="20"/>
      <w:lang w:val="zh-CN"/>
    </w:rPr>
  </w:style>
  <w:style w:type="paragraph" w:customStyle="1" w:styleId="NumberedHeading31">
    <w:name w:val="Numbered Heading 31"/>
    <w:basedOn w:val="Heading311"/>
    <w:next w:val="Normal"/>
    <w:uiPriority w:val="99"/>
    <w:rsid w:val="001D3573"/>
    <w:pPr>
      <w:tabs>
        <w:tab w:val="left" w:pos="431"/>
      </w:tabs>
      <w:spacing w:before="0" w:after="0"/>
    </w:pPr>
    <w:rPr>
      <w:rFonts w:ascii="黑体" w:hAnsi="Calibri"/>
      <w:b w:val="0"/>
      <w:bCs w:val="0"/>
    </w:rPr>
  </w:style>
  <w:style w:type="paragraph" w:customStyle="1" w:styleId="Footnote1">
    <w:name w:val="Footnote1"/>
    <w:basedOn w:val="Normal"/>
    <w:uiPriority w:val="99"/>
    <w:rsid w:val="001D3573"/>
    <w:pPr>
      <w:ind w:left="288" w:hanging="288"/>
      <w:jc w:val="left"/>
    </w:pPr>
    <w:rPr>
      <w:rFonts w:ascii="黑体" w:eastAsia="黑体" w:cs="黑体"/>
      <w:lang w:val="en-US"/>
    </w:rPr>
  </w:style>
  <w:style w:type="paragraph" w:customStyle="1" w:styleId="HeartList">
    <w:name w:val="Heart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ContentsHeader">
    <w:name w:val="Contents Header"/>
    <w:basedOn w:val="Normal"/>
    <w:next w:val="Normal"/>
    <w:uiPriority w:val="99"/>
    <w:rsid w:val="001D3573"/>
    <w:pPr>
      <w:spacing w:before="240" w:after="120"/>
      <w:jc w:val="center"/>
    </w:pPr>
    <w:rPr>
      <w:rFonts w:ascii="Arial" w:eastAsia="黑体" w:hAnsi="Arial" w:cs="黑体"/>
      <w:b/>
      <w:bCs/>
      <w:sz w:val="32"/>
      <w:szCs w:val="32"/>
      <w:lang w:val="en-US"/>
    </w:rPr>
  </w:style>
  <w:style w:type="paragraph" w:customStyle="1" w:styleId="ac">
    <w:name w:val="????????§??|€€?????§???????§?????????ì?????"/>
    <w:uiPriority w:val="99"/>
    <w:rsid w:val="001D3573"/>
    <w:pPr>
      <w:widowControl w:val="0"/>
      <w:autoSpaceDE w:val="0"/>
      <w:autoSpaceDN w:val="0"/>
    </w:pPr>
    <w:rPr>
      <w:rFonts w:ascii="宋体" w:hAnsi="Calibri" w:cs="宋体"/>
      <w:kern w:val="0"/>
      <w:sz w:val="20"/>
      <w:szCs w:val="20"/>
      <w:lang w:val="zh-CN"/>
    </w:rPr>
  </w:style>
  <w:style w:type="paragraph" w:customStyle="1" w:styleId="Contents3">
    <w:name w:val="Contents 3"/>
    <w:basedOn w:val="Normal"/>
    <w:next w:val="Normal"/>
    <w:uiPriority w:val="99"/>
    <w:rsid w:val="001D3573"/>
    <w:pPr>
      <w:ind w:left="216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Heading111">
    <w:name w:val="Heading 111"/>
    <w:basedOn w:val="Normal"/>
    <w:next w:val="Normal"/>
    <w:uiPriority w:val="99"/>
    <w:rsid w:val="001D3573"/>
    <w:pPr>
      <w:spacing w:before="440" w:after="60"/>
      <w:jc w:val="left"/>
    </w:pPr>
    <w:rPr>
      <w:rFonts w:ascii="Arial" w:eastAsia="黑体" w:hAnsi="Arial" w:cs="黑体"/>
      <w:b/>
      <w:bCs/>
      <w:sz w:val="34"/>
      <w:szCs w:val="34"/>
      <w:lang w:val="en-US"/>
    </w:rPr>
  </w:style>
  <w:style w:type="paragraph" w:customStyle="1" w:styleId="DashedList">
    <w:name w:val="Dashed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HandList">
    <w:name w:val="Hand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UpperRomanList1">
    <w:name w:val="Upper Roman List1"/>
    <w:basedOn w:val="NumberedList1"/>
    <w:uiPriority w:val="99"/>
    <w:rsid w:val="001D3573"/>
  </w:style>
  <w:style w:type="paragraph" w:customStyle="1" w:styleId="13C">
    <w:name w:val="???1?3??????ì???????????§??C????"/>
    <w:basedOn w:val="Normal"/>
    <w:uiPriority w:val="99"/>
    <w:rsid w:val="001D3573"/>
    <w:rPr>
      <w:sz w:val="18"/>
      <w:szCs w:val="18"/>
    </w:rPr>
  </w:style>
  <w:style w:type="paragraph" w:customStyle="1" w:styleId="Contents11">
    <w:name w:val="Contents 11"/>
    <w:basedOn w:val="Normal"/>
    <w:next w:val="Normal"/>
    <w:uiPriority w:val="99"/>
    <w:rsid w:val="001D3573"/>
    <w:pPr>
      <w:ind w:left="72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NumberedHeading2">
    <w:name w:val="Numbered Heading 2"/>
    <w:basedOn w:val="Heading21"/>
    <w:next w:val="Normal"/>
    <w:uiPriority w:val="99"/>
    <w:rsid w:val="001D3573"/>
    <w:pPr>
      <w:tabs>
        <w:tab w:val="left" w:pos="431"/>
      </w:tabs>
      <w:spacing w:before="0" w:after="0"/>
    </w:pPr>
    <w:rPr>
      <w:rFonts w:ascii="黑体" w:hAnsi="Calibri"/>
      <w:b w:val="0"/>
      <w:bCs w:val="0"/>
      <w:sz w:val="24"/>
      <w:szCs w:val="24"/>
    </w:rPr>
  </w:style>
  <w:style w:type="paragraph" w:customStyle="1" w:styleId="BoxList1">
    <w:name w:val="Box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ad">
    <w:name w:val="æ™®¡¡¡¡¡¡¡¡¡¡¡¡¡¡¡¡¡§¬¬¬¬¬¬?¬¬¦€š¡¡¡¡¡??¬¬¡¡¡¡¡??¬¬¡¡¡¡¡¡¡??¬"/>
    <w:uiPriority w:val="99"/>
    <w:rsid w:val="001D3573"/>
    <w:pPr>
      <w:widowControl w:val="0"/>
      <w:autoSpaceDE w:val="0"/>
      <w:autoSpaceDN w:val="0"/>
    </w:pPr>
    <w:rPr>
      <w:rFonts w:ascii="宋体" w:hAnsi="Calibri" w:cs="宋体"/>
      <w:kern w:val="0"/>
      <w:sz w:val="20"/>
      <w:szCs w:val="20"/>
      <w:lang w:val="zh-CN"/>
    </w:rPr>
  </w:style>
  <w:style w:type="paragraph" w:customStyle="1" w:styleId="HeartList1">
    <w:name w:val="Heart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BoxList">
    <w:name w:val="Box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LowerRomanList">
    <w:name w:val="Lower Roman List"/>
    <w:basedOn w:val="Normal"/>
    <w:uiPriority w:val="99"/>
    <w:rsid w:val="001D3573"/>
    <w:pPr>
      <w:ind w:left="720" w:hanging="431"/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C">
    <w:name w:val="??????§??C???￡???????????"/>
    <w:basedOn w:val="Normal"/>
    <w:uiPriority w:val="99"/>
    <w:rsid w:val="001D3573"/>
  </w:style>
  <w:style w:type="paragraph" w:customStyle="1" w:styleId="TickList">
    <w:name w:val="Tick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TriangleList1">
    <w:name w:val="Triangle List1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ImpliesList">
    <w:name w:val="Implies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ae">
    <w:name w:val="?¡¦Ì?¡¡¡¡¡??¬¬¡¡¡¡¡??¬"/>
    <w:basedOn w:val="Normal"/>
    <w:uiPriority w:val="99"/>
    <w:rsid w:val="001D3573"/>
    <w:pPr>
      <w:tabs>
        <w:tab w:val="center" w:pos="4151"/>
        <w:tab w:val="center" w:pos="8306"/>
      </w:tabs>
    </w:pPr>
    <w:rPr>
      <w:sz w:val="18"/>
      <w:szCs w:val="18"/>
    </w:rPr>
  </w:style>
  <w:style w:type="paragraph" w:customStyle="1" w:styleId="SquareList">
    <w:name w:val="Square List"/>
    <w:uiPriority w:val="99"/>
    <w:rsid w:val="001D3573"/>
    <w:pPr>
      <w:widowControl w:val="0"/>
      <w:autoSpaceDE w:val="0"/>
      <w:autoSpaceDN w:val="0"/>
      <w:ind w:left="720" w:hanging="431"/>
    </w:pPr>
    <w:rPr>
      <w:rFonts w:ascii="黑体" w:eastAsia="黑体" w:hAnsi="Calibri" w:cs="黑体"/>
      <w:kern w:val="0"/>
      <w:sz w:val="24"/>
      <w:szCs w:val="24"/>
    </w:rPr>
  </w:style>
  <w:style w:type="paragraph" w:customStyle="1" w:styleId="EndnoteText11">
    <w:name w:val="Endnote Text11"/>
    <w:basedOn w:val="Normal"/>
    <w:uiPriority w:val="99"/>
    <w:rsid w:val="001D3573"/>
    <w:pPr>
      <w:jc w:val="left"/>
    </w:pPr>
    <w:rPr>
      <w:rFonts w:ascii="黑体" w:eastAsia="黑体" w:cs="黑体"/>
      <w:sz w:val="24"/>
      <w:szCs w:val="24"/>
      <w:lang w:val="en-US"/>
    </w:rPr>
  </w:style>
  <w:style w:type="paragraph" w:customStyle="1" w:styleId="af">
    <w:name w:val="åˆ¡ªå‡ºæ®µ¡¡¡¡¡¡¡¡¡¡¡¡¡¡¡§¬¬¬¬¬¬¬¡¡¡¡¡¡¡¡¡¡¡¡¡¡¡§¬¬¬¬¬¬¬½"/>
    <w:uiPriority w:val="99"/>
    <w:rsid w:val="00CC2B1F"/>
    <w:pPr>
      <w:widowControl w:val="0"/>
      <w:autoSpaceDE w:val="0"/>
      <w:autoSpaceDN w:val="0"/>
      <w:adjustRightInd w:val="0"/>
      <w:ind w:firstLine="420"/>
    </w:pPr>
    <w:rPr>
      <w:rFonts w:ascii="宋体" w:hAnsi="Calibri" w:cs="宋体"/>
      <w:kern w:val="0"/>
      <w:sz w:val="20"/>
      <w:szCs w:val="2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262</Words>
  <Characters>1494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 策 划：李云涛  郝益军</dc:title>
  <dc:subject/>
  <dc:creator>mac</dc:creator>
  <cp:keywords/>
  <dc:description/>
  <cp:lastModifiedBy>微软用户</cp:lastModifiedBy>
  <cp:revision>7</cp:revision>
  <cp:lastPrinted>2015-11-17T02:23:00Z</cp:lastPrinted>
  <dcterms:created xsi:type="dcterms:W3CDTF">2015-11-17T01:36:00Z</dcterms:created>
  <dcterms:modified xsi:type="dcterms:W3CDTF">2015-11-17T06:59:00Z</dcterms:modified>
</cp:coreProperties>
</file>